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F4" w:rsidRPr="002241F4" w:rsidRDefault="00F87366" w:rsidP="00F87366">
      <w:pPr>
        <w:pStyle w:val="4"/>
        <w:tabs>
          <w:tab w:val="left" w:pos="142"/>
          <w:tab w:val="left" w:pos="567"/>
          <w:tab w:val="left" w:pos="1418"/>
        </w:tabs>
        <w:ind w:left="1418" w:right="234" w:hanging="1276"/>
        <w:jc w:val="both"/>
        <w:rPr>
          <w:rFonts w:ascii="Calibri" w:hAnsi="Calibri"/>
          <w:lang w:val="en-US"/>
        </w:rPr>
      </w:pPr>
      <w:r w:rsidRPr="002241F4">
        <w:rPr>
          <w:rFonts w:ascii="Calibri" w:hAnsi="Calibri" w:cs="Arial"/>
        </w:rPr>
        <w:t xml:space="preserve">     </w:t>
      </w:r>
      <w:r w:rsidR="002241F4" w:rsidRPr="002241F4">
        <w:rPr>
          <w:rFonts w:ascii="Calibri" w:hAnsi="Calibri"/>
        </w:rPr>
        <w:t>Αριθμ. Πρωτ.: Φ.50/174 /84570 /Γ1</w:t>
      </w:r>
    </w:p>
    <w:p w:rsidR="009A0953" w:rsidRPr="00FC705F" w:rsidRDefault="00713F05" w:rsidP="00F87366">
      <w:pPr>
        <w:pStyle w:val="4"/>
        <w:tabs>
          <w:tab w:val="left" w:pos="142"/>
          <w:tab w:val="left" w:pos="567"/>
          <w:tab w:val="left" w:pos="1418"/>
        </w:tabs>
        <w:ind w:left="1418" w:right="234" w:hanging="127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ΘΕΜΑ:</w:t>
      </w:r>
      <w:r w:rsidR="00F87366">
        <w:rPr>
          <w:rFonts w:ascii="Calibri" w:hAnsi="Calibri" w:cs="Arial"/>
          <w:sz w:val="24"/>
          <w:szCs w:val="24"/>
        </w:rPr>
        <w:t xml:space="preserve"> </w:t>
      </w:r>
      <w:r w:rsidR="00024320" w:rsidRPr="00FC705F">
        <w:rPr>
          <w:rFonts w:ascii="Calibri" w:hAnsi="Calibri" w:cs="Arial"/>
          <w:sz w:val="24"/>
          <w:szCs w:val="24"/>
        </w:rPr>
        <w:t>«</w:t>
      </w:r>
      <w:r w:rsidR="009A0953" w:rsidRPr="00BC6060">
        <w:rPr>
          <w:rFonts w:ascii="Calibri" w:hAnsi="Calibri" w:cs="Arial"/>
          <w:sz w:val="24"/>
          <w:szCs w:val="24"/>
        </w:rPr>
        <w:t>Ορισμός</w:t>
      </w:r>
      <w:r w:rsidR="00F87366">
        <w:rPr>
          <w:rFonts w:ascii="Calibri" w:hAnsi="Calibri" w:cs="Arial"/>
          <w:sz w:val="24"/>
          <w:szCs w:val="24"/>
        </w:rPr>
        <w:t xml:space="preserve"> τριακοσίων είκοσι</w:t>
      </w:r>
      <w:r w:rsidR="005D5FE0" w:rsidRPr="005D5FE0">
        <w:rPr>
          <w:rFonts w:ascii="Calibri" w:hAnsi="Calibri" w:cs="Arial"/>
          <w:sz w:val="24"/>
          <w:szCs w:val="24"/>
        </w:rPr>
        <w:t xml:space="preserve"> </w:t>
      </w:r>
      <w:r w:rsidR="005D5FE0">
        <w:rPr>
          <w:rFonts w:ascii="Calibri" w:hAnsi="Calibri" w:cs="Arial"/>
          <w:sz w:val="24"/>
          <w:szCs w:val="24"/>
        </w:rPr>
        <w:t xml:space="preserve">ενός </w:t>
      </w:r>
      <w:r w:rsidR="003D097B">
        <w:rPr>
          <w:rFonts w:ascii="Calibri" w:hAnsi="Calibri" w:cs="Arial"/>
          <w:sz w:val="24"/>
          <w:szCs w:val="24"/>
        </w:rPr>
        <w:t>(</w:t>
      </w:r>
      <w:r w:rsidR="00BC6060" w:rsidRPr="00BC6060">
        <w:rPr>
          <w:rFonts w:ascii="Calibri" w:hAnsi="Calibri" w:cs="Arial"/>
          <w:sz w:val="24"/>
          <w:szCs w:val="24"/>
        </w:rPr>
        <w:t>3</w:t>
      </w:r>
      <w:r w:rsidR="003E14C4" w:rsidRPr="00587ACA">
        <w:rPr>
          <w:rFonts w:ascii="Calibri" w:hAnsi="Calibri" w:cs="Arial"/>
          <w:sz w:val="24"/>
          <w:szCs w:val="24"/>
        </w:rPr>
        <w:t>2</w:t>
      </w:r>
      <w:r w:rsidR="00DF50D5">
        <w:rPr>
          <w:rFonts w:ascii="Calibri" w:hAnsi="Calibri" w:cs="Arial"/>
          <w:sz w:val="24"/>
          <w:szCs w:val="24"/>
        </w:rPr>
        <w:t>1</w:t>
      </w:r>
      <w:r w:rsidR="003D097B">
        <w:rPr>
          <w:rFonts w:ascii="Calibri" w:hAnsi="Calibri" w:cs="Arial"/>
          <w:sz w:val="24"/>
          <w:szCs w:val="24"/>
        </w:rPr>
        <w:t xml:space="preserve">) </w:t>
      </w:r>
      <w:r w:rsidR="00BC6060" w:rsidRPr="00BC6060">
        <w:rPr>
          <w:rFonts w:ascii="Calibri" w:hAnsi="Calibri" w:cs="Arial"/>
          <w:sz w:val="24"/>
          <w:szCs w:val="24"/>
        </w:rPr>
        <w:t>Ολοήμερων Δημοτικών Σχολείων</w:t>
      </w:r>
      <w:r w:rsidR="003D097B">
        <w:rPr>
          <w:rFonts w:ascii="Calibri" w:hAnsi="Calibri" w:cs="Arial"/>
          <w:i/>
          <w:sz w:val="24"/>
          <w:szCs w:val="24"/>
        </w:rPr>
        <w:t xml:space="preserve"> </w:t>
      </w:r>
      <w:r w:rsidR="00024320" w:rsidRPr="00FC705F">
        <w:rPr>
          <w:rFonts w:ascii="Calibri" w:hAnsi="Calibri" w:cs="Arial"/>
          <w:sz w:val="24"/>
          <w:szCs w:val="24"/>
        </w:rPr>
        <w:t xml:space="preserve">με Ενιαίο </w:t>
      </w:r>
      <w:r w:rsidR="00F87366">
        <w:rPr>
          <w:rFonts w:ascii="Calibri" w:hAnsi="Calibri" w:cs="Arial"/>
          <w:sz w:val="24"/>
          <w:szCs w:val="24"/>
        </w:rPr>
        <w:t xml:space="preserve">    </w:t>
      </w:r>
      <w:r w:rsidR="009A0953" w:rsidRPr="00FC705F">
        <w:rPr>
          <w:rFonts w:ascii="Calibri" w:hAnsi="Calibri" w:cs="Arial"/>
          <w:sz w:val="24"/>
          <w:szCs w:val="24"/>
        </w:rPr>
        <w:t>Αναμορφωμένο Εκπαιδευτικό Πρόγραμμα</w:t>
      </w:r>
      <w:r w:rsidR="000472CB" w:rsidRPr="00FC705F">
        <w:rPr>
          <w:rFonts w:ascii="Calibri" w:hAnsi="Calibri" w:cs="Arial"/>
          <w:sz w:val="24"/>
          <w:szCs w:val="24"/>
        </w:rPr>
        <w:t xml:space="preserve"> (ΕΑΕΠ)</w:t>
      </w:r>
      <w:r w:rsidR="00024320" w:rsidRPr="00FC705F">
        <w:rPr>
          <w:rFonts w:ascii="Calibri" w:hAnsi="Calibri" w:cs="Arial"/>
          <w:sz w:val="24"/>
          <w:szCs w:val="24"/>
        </w:rPr>
        <w:t>»</w:t>
      </w:r>
    </w:p>
    <w:p w:rsidR="00AC5B7D" w:rsidRPr="00DE1344" w:rsidRDefault="00AC5B7D" w:rsidP="00BA1332">
      <w:pPr>
        <w:pStyle w:val="a3"/>
        <w:tabs>
          <w:tab w:val="left" w:pos="567"/>
          <w:tab w:val="left" w:pos="10206"/>
        </w:tabs>
        <w:spacing w:line="240" w:lineRule="auto"/>
        <w:ind w:left="284" w:right="-513" w:firstLine="0"/>
        <w:rPr>
          <w:rFonts w:ascii="Calibri" w:hAnsi="Calibri"/>
        </w:rPr>
      </w:pPr>
    </w:p>
    <w:p w:rsidR="00CA738F" w:rsidRPr="000D6753" w:rsidRDefault="00CA738F" w:rsidP="00977C2D">
      <w:pPr>
        <w:pStyle w:val="a3"/>
        <w:spacing w:line="36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.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4B32B2"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6418AA" w:rsidRPr="000D6753">
        <w:rPr>
          <w:rFonts w:ascii="Calibri" w:hAnsi="Calibri"/>
          <w:b/>
          <w:sz w:val="22"/>
          <w:szCs w:val="22"/>
          <w:u w:val="single"/>
        </w:rPr>
        <w:t>Α΄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Α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ΘΗΝΑΣ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(1</w:t>
      </w:r>
      <w:r w:rsidR="00C2008B">
        <w:rPr>
          <w:rFonts w:ascii="Calibri" w:hAnsi="Calibri"/>
          <w:b/>
          <w:sz w:val="22"/>
          <w:szCs w:val="22"/>
          <w:u w:val="single"/>
        </w:rPr>
        <w:t>8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75D4F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ΑΘΗΝΩΝ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9050018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316D85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ΟΛΟΗΜΕΡΟ Δ.Σ. ΑΘΗΝΩΝ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9050459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40</w:t>
            </w:r>
            <w:r w:rsidR="009A4A59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ΑΘΗΝΩΝ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9050013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85</w:t>
            </w:r>
            <w:r w:rsidR="009A4A59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ΑΘΗΝΩΝ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9050325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99</w:t>
            </w:r>
            <w:r w:rsidR="009A4A59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ΑΘΗΝΩΝ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9050950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  <w:r w:rsidR="009A4A59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ΟΛΟΗΜΕΡΟ Δ.Σ. ΑΘΗΝΩΝ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9051106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9A4A59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ΕΑΣ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ΧΑΛΚΗΔΟΝΑΣ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9050951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9A4A59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ΚΑΙΣΑΡΙΑΝΗΣ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9050122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ΚΑΙΣΑΡΙΑΝΗΣ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9050128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ΚΑΙΣΑΡΙΑΝΗΣ</w:t>
            </w:r>
          </w:p>
        </w:tc>
        <w:tc>
          <w:tcPr>
            <w:tcW w:w="3372" w:type="dxa"/>
            <w:vAlign w:val="center"/>
          </w:tcPr>
          <w:p w:rsidR="00537D82" w:rsidRPr="00A11352" w:rsidRDefault="00537D8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9050131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ΗΛΙΟΥΠΟΛΗΣ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9050163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ΗΛΙΟΥΠΟΛΗΣ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9050164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ΗΛΙΟΥΠΟΛΗΣ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9050166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ΗΛΙΟΥΠΟΛΗΣ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9051362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027837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6AFE" w:rsidRPr="00A11352">
              <w:rPr>
                <w:rFonts w:ascii="Calibri" w:hAnsi="Calibri"/>
                <w:sz w:val="22"/>
                <w:szCs w:val="22"/>
              </w:rPr>
              <w:t xml:space="preserve">ΟΛΟΗΜΕΡΟ Δ.Σ. </w:t>
            </w:r>
            <w:r w:rsidR="00027837" w:rsidRPr="00A11352">
              <w:rPr>
                <w:rFonts w:ascii="Calibri" w:hAnsi="Calibri"/>
                <w:sz w:val="22"/>
                <w:szCs w:val="22"/>
              </w:rPr>
              <w:t>ΗΛΙΟΥΠΟ</w:t>
            </w:r>
            <w:r w:rsidRPr="00A11352">
              <w:rPr>
                <w:rFonts w:ascii="Calibri" w:hAnsi="Calibri"/>
                <w:sz w:val="22"/>
                <w:szCs w:val="22"/>
              </w:rPr>
              <w:t>ΛΗΣ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9051546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ΓΑΛΑΤΣΙΟΥ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9050539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ΓΑΛΑΤΣΙΟΥ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9050540</w:t>
            </w:r>
          </w:p>
        </w:tc>
      </w:tr>
      <w:tr w:rsidR="00537D82" w:rsidRPr="00A11352">
        <w:trPr>
          <w:jc w:val="center"/>
        </w:trPr>
        <w:tc>
          <w:tcPr>
            <w:tcW w:w="1008" w:type="dxa"/>
            <w:vAlign w:val="center"/>
          </w:tcPr>
          <w:p w:rsidR="00537D82" w:rsidRPr="00A11352" w:rsidRDefault="00C2008B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18</w:t>
            </w:r>
            <w:r w:rsidR="00316D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786AFE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ΕΑΣ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ΦΙΛΑΔΕΛΦΕΙΑΣ</w:t>
            </w:r>
          </w:p>
        </w:tc>
        <w:tc>
          <w:tcPr>
            <w:tcW w:w="3372" w:type="dxa"/>
            <w:vAlign w:val="center"/>
          </w:tcPr>
          <w:p w:rsidR="00537D82" w:rsidRPr="00A11352" w:rsidRDefault="00362F9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9050463</w:t>
            </w:r>
          </w:p>
        </w:tc>
      </w:tr>
    </w:tbl>
    <w:p w:rsidR="0042012A" w:rsidRDefault="0042012A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D93AD3" w:rsidRPr="000D6753" w:rsidRDefault="00D93AD3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.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 Β΄ Α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ΘΗΝΑΣ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(</w:t>
      </w:r>
      <w:r w:rsidR="00626B6C" w:rsidRPr="000D6753">
        <w:rPr>
          <w:rFonts w:ascii="Calibri" w:hAnsi="Calibri"/>
          <w:b/>
          <w:sz w:val="22"/>
          <w:szCs w:val="22"/>
          <w:u w:val="single"/>
        </w:rPr>
        <w:t>38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ΧΑΛΑΝΔΡΙΟΥ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9050070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786AFE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ΧΑΛΑΝΔΡΙΟΥ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9050066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786AFE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ΧΑΛΑΝΔΡΙΟΥ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9521179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ΒΡΙΛΗΣΣΙΩΝ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9050060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ΒΡΙΛΗΣΣΙΩΝ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9051478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9A4A59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ΟΛΟΗΜΕΡΟ Δ.Σ. ΑΜΑΡΟΥΣΙΟΥ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9050032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ΑΜΑΡΟΥΣΙΟΥ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9050036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 Δ.Σ. ΑΜΑΡΟΥΣΙΟΥ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9050956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ΑΜΑΡΟΥΣΙΟΥ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9051465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ΚΗΦΙΣΙΑΣ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9050044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203D68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A4A59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86AFE" w:rsidRPr="00A11352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ΛΟΗΜΕΡΟ Δ.Σ.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9050466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9050469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9050474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Δ.Σ.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9050903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9050904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9A4A59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A4A5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9051731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 ΗΡΑΚΛΕΙΟΥ</w:t>
            </w:r>
          </w:p>
        </w:tc>
        <w:tc>
          <w:tcPr>
            <w:tcW w:w="3372" w:type="dxa"/>
            <w:vAlign w:val="center"/>
          </w:tcPr>
          <w:p w:rsidR="00626B6C" w:rsidRPr="00A11352" w:rsidRDefault="00783F8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9051771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18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ΛΥΚΟΒΡΥΣΗΣ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9051271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5D5FE0" w:rsidRPr="00A11352" w:rsidRDefault="005D5FE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19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D5FE0" w:rsidRPr="00A11352" w:rsidRDefault="005D5FE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786AFE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 xml:space="preserve">ΕΑΣ </w:t>
            </w:r>
            <w:r w:rsidRPr="00A11352">
              <w:rPr>
                <w:rFonts w:ascii="Calibri" w:hAnsi="Calibri"/>
                <w:sz w:val="22"/>
                <w:szCs w:val="22"/>
              </w:rPr>
              <w:t>ΙΩΝΙΑΣ</w:t>
            </w:r>
          </w:p>
        </w:tc>
        <w:tc>
          <w:tcPr>
            <w:tcW w:w="3372" w:type="dxa"/>
            <w:vAlign w:val="center"/>
          </w:tcPr>
          <w:p w:rsidR="005D5FE0" w:rsidRPr="00A11352" w:rsidRDefault="005D5FE0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</w:p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9050487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786AFE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 xml:space="preserve">ΕΑΣ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ΙΩΝΙΑΣ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9050488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21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ΕΑΣ</w:t>
            </w:r>
            <w:r w:rsidR="00A56773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ΙΩΝΙΑΣ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9050492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22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 xml:space="preserve">ΕΑΣ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ΙΩΝΙΑΣ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9051481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23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ΑΓΙΑΣ ΠΑΡΑΣΚΕΥΗΣ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9051327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24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ΑΓ</w:t>
            </w:r>
            <w:r w:rsidR="00234A11" w:rsidRPr="00A11352">
              <w:rPr>
                <w:rFonts w:ascii="Calibri" w:hAnsi="Calibri"/>
                <w:sz w:val="22"/>
                <w:szCs w:val="22"/>
              </w:rPr>
              <w:t xml:space="preserve">ΙΑΣ </w:t>
            </w:r>
            <w:r w:rsidRPr="00A11352">
              <w:rPr>
                <w:rFonts w:ascii="Calibri" w:hAnsi="Calibri"/>
                <w:sz w:val="22"/>
                <w:szCs w:val="22"/>
              </w:rPr>
              <w:t>ΠΑΡΑΣΚΕΥΗΣ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9051735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25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ΧΟΛΑΡΓΟΥ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9050080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26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ΧΟΛΑΡΓΟΥ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9051536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lastRenderedPageBreak/>
              <w:t>27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ΕΟΥ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ΨΥΧΙΚΟΥ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9050025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28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F130C6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ΕΟΥ</w:t>
            </w:r>
            <w:r w:rsidR="006F46B5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ΨΥΧΙΚΟΥ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9050953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29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ΠΑΠΑΓΟΥ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9050902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30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ΠΑΠΑΓΟΥ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9051485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31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0505A9" w:rsidRPr="00A11352">
              <w:rPr>
                <w:rFonts w:ascii="Calibri" w:hAnsi="Calibri"/>
                <w:sz w:val="22"/>
                <w:szCs w:val="22"/>
              </w:rPr>
              <w:t xml:space="preserve"> ΟΛΟΗΜΕΡΟ Δ.Σ. ΜΕΛΙΣΣΙΩΝ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9050045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32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ΜΕΛΙΣΣΙΩΝ</w:t>
            </w:r>
          </w:p>
        </w:tc>
        <w:tc>
          <w:tcPr>
            <w:tcW w:w="3372" w:type="dxa"/>
            <w:vAlign w:val="center"/>
          </w:tcPr>
          <w:p w:rsidR="00626B6C" w:rsidRPr="00A11352" w:rsidRDefault="009D132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9051114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33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ΜΕΛΙΣΣΙΩΝ</w:t>
            </w:r>
          </w:p>
        </w:tc>
        <w:tc>
          <w:tcPr>
            <w:tcW w:w="3372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9051643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34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ΜΕΛΙΣΣΙΩΝ</w:t>
            </w:r>
          </w:p>
        </w:tc>
        <w:tc>
          <w:tcPr>
            <w:tcW w:w="3372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9521292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35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ΕΑΣ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ΕΡΥΘΡΑΙΑΣ</w:t>
            </w:r>
          </w:p>
        </w:tc>
        <w:tc>
          <w:tcPr>
            <w:tcW w:w="3372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9050047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36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 xml:space="preserve">ΕΑΣ </w:t>
            </w:r>
            <w:r w:rsidR="0040478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ΕΡΥΘΡΑΙΑΣ</w:t>
            </w:r>
          </w:p>
        </w:tc>
        <w:tc>
          <w:tcPr>
            <w:tcW w:w="3372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9051644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37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ΧΟΛΑΡΓΟΥ</w:t>
            </w:r>
          </w:p>
        </w:tc>
        <w:tc>
          <w:tcPr>
            <w:tcW w:w="3372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9050085</w:t>
            </w:r>
          </w:p>
        </w:tc>
      </w:tr>
      <w:tr w:rsidR="00626B6C" w:rsidRPr="00A11352">
        <w:trPr>
          <w:jc w:val="center"/>
        </w:trPr>
        <w:tc>
          <w:tcPr>
            <w:tcW w:w="1008" w:type="dxa"/>
            <w:vAlign w:val="center"/>
          </w:tcPr>
          <w:p w:rsidR="00626B6C" w:rsidRPr="00A11352" w:rsidRDefault="00626B6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38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ΧΟΛΑΡΓΟΥ</w:t>
            </w:r>
          </w:p>
        </w:tc>
        <w:tc>
          <w:tcPr>
            <w:tcW w:w="3372" w:type="dxa"/>
            <w:vAlign w:val="center"/>
          </w:tcPr>
          <w:p w:rsidR="00626B6C" w:rsidRPr="00A11352" w:rsidRDefault="003E01F7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9050954</w:t>
            </w:r>
          </w:p>
        </w:tc>
      </w:tr>
    </w:tbl>
    <w:p w:rsidR="00BF3759" w:rsidRPr="00DD79CC" w:rsidRDefault="00BF3759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5D26CE" w:rsidRPr="000D6753" w:rsidRDefault="005D26CE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.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 Γ΄ Α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 xml:space="preserve">ΘΗΝΑΣ 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(1</w:t>
      </w:r>
      <w:r w:rsidR="00140B45">
        <w:rPr>
          <w:rFonts w:ascii="Calibri" w:hAnsi="Calibri"/>
          <w:b/>
          <w:sz w:val="22"/>
          <w:szCs w:val="22"/>
          <w:u w:val="single"/>
        </w:rPr>
        <w:t>2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tblInd w:w="288" w:type="dxa"/>
        <w:tblLook w:val="01E0"/>
      </w:tblPr>
      <w:tblGrid>
        <w:gridCol w:w="900"/>
        <w:gridCol w:w="5760"/>
        <w:gridCol w:w="3168"/>
      </w:tblGrid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5D5FE0" w:rsidRPr="00A11352">
              <w:rPr>
                <w:rFonts w:ascii="Calibri" w:hAnsi="Calibri"/>
                <w:sz w:val="22"/>
                <w:szCs w:val="22"/>
              </w:rPr>
              <w:t xml:space="preserve"> ΟΛΟΗΜΕΡΟ Δ.Σ. ΧΑÏ</w:t>
            </w:r>
            <w:r w:rsidRPr="00A11352">
              <w:rPr>
                <w:rFonts w:ascii="Calibri" w:hAnsi="Calibri"/>
                <w:sz w:val="22"/>
                <w:szCs w:val="22"/>
              </w:rPr>
              <w:t>ΔΑΡΙΟΥ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9050371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5D5FE0" w:rsidRPr="00A11352">
              <w:rPr>
                <w:rFonts w:ascii="Calibri" w:hAnsi="Calibri"/>
                <w:sz w:val="22"/>
                <w:szCs w:val="22"/>
              </w:rPr>
              <w:t xml:space="preserve"> ΟΛΟΗΜΕΡΟ Δ.Σ. ΧΑÏ</w:t>
            </w:r>
            <w:r w:rsidRPr="00A11352">
              <w:rPr>
                <w:rFonts w:ascii="Calibri" w:hAnsi="Calibri"/>
                <w:sz w:val="22"/>
                <w:szCs w:val="22"/>
              </w:rPr>
              <w:t>ΔΑΡΙΟΥ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9050376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Δ.Σ. ΠΕΡΙΣΤΕΡΙΟΥ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9050380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687A97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ΠΕΡΙΣΤΕΡΙΟΥ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9050394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ΠΕΡΙΣΤΕΡΙΟΥ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9050395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9A4A59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ΠΕΡΙΣΤΕΡΙΟΥ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9050404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ΠΕΡΙΣΤΕΡΙΟΥ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9051130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687A97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ΙΛΙΟΥ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9050429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ΙΛΙΟΥ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9051751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ΑΙΓΑΛΕΩ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9050346</w:t>
            </w:r>
          </w:p>
        </w:tc>
      </w:tr>
      <w:tr w:rsidR="001F027D" w:rsidRPr="00A11352">
        <w:tc>
          <w:tcPr>
            <w:tcW w:w="900" w:type="dxa"/>
            <w:vAlign w:val="center"/>
          </w:tcPr>
          <w:p w:rsidR="001F027D" w:rsidRPr="00A11352" w:rsidRDefault="001F027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11.</w:t>
            </w:r>
          </w:p>
        </w:tc>
        <w:tc>
          <w:tcPr>
            <w:tcW w:w="5760" w:type="dxa"/>
            <w:vAlign w:val="center"/>
          </w:tcPr>
          <w:p w:rsidR="001F027D" w:rsidRPr="00A11352" w:rsidRDefault="001F027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ΑΙΓΑΛΕΩ</w:t>
            </w:r>
            <w:r w:rsidR="00AA7B4B" w:rsidRPr="00A11352">
              <w:rPr>
                <w:rFonts w:ascii="Calibri" w:hAnsi="Calibri"/>
                <w:sz w:val="22"/>
                <w:szCs w:val="22"/>
              </w:rPr>
              <w:t xml:space="preserve"> Γ. ΔΡΟΣΙΝΗΣ </w:t>
            </w:r>
          </w:p>
        </w:tc>
        <w:tc>
          <w:tcPr>
            <w:tcW w:w="3168" w:type="dxa"/>
            <w:vAlign w:val="center"/>
          </w:tcPr>
          <w:p w:rsidR="001F027D" w:rsidRPr="00A11352" w:rsidRDefault="00AA7B4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9050353</w:t>
            </w:r>
          </w:p>
        </w:tc>
      </w:tr>
      <w:tr w:rsidR="003A14ED" w:rsidRPr="00A11352">
        <w:tc>
          <w:tcPr>
            <w:tcW w:w="90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1F027D" w:rsidRPr="00A11352">
              <w:rPr>
                <w:rFonts w:ascii="Calibri" w:hAnsi="Calibri"/>
                <w:sz w:val="22"/>
                <w:szCs w:val="22"/>
              </w:rPr>
              <w:t>2</w:t>
            </w:r>
            <w:r w:rsidR="00451785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687A97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ΚΑΜΑΤΕΡΟΥ</w:t>
            </w:r>
          </w:p>
        </w:tc>
        <w:tc>
          <w:tcPr>
            <w:tcW w:w="316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9050259</w:t>
            </w:r>
          </w:p>
        </w:tc>
      </w:tr>
    </w:tbl>
    <w:p w:rsidR="00264398" w:rsidRDefault="00264398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5D26CE" w:rsidRPr="000D6753" w:rsidRDefault="00AF35BB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ΔΙΕΥΘΥΝΣΗ</w:t>
      </w:r>
      <w:r w:rsidR="005D26CE" w:rsidRPr="000D6753">
        <w:rPr>
          <w:rFonts w:ascii="Calibri" w:hAnsi="Calibri"/>
          <w:b/>
          <w:sz w:val="22"/>
          <w:szCs w:val="22"/>
          <w:u w:val="single"/>
        </w:rPr>
        <w:t xml:space="preserve"> Π.Ε.  Δ΄ Α</w:t>
      </w:r>
      <w:r w:rsidRPr="000D6753">
        <w:rPr>
          <w:rFonts w:ascii="Calibri" w:hAnsi="Calibri"/>
          <w:b/>
          <w:sz w:val="22"/>
          <w:szCs w:val="22"/>
          <w:u w:val="single"/>
        </w:rPr>
        <w:t>ΘΗΝΑΣ</w:t>
      </w:r>
      <w:r w:rsidR="005D26CE"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(7)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ΚΑΛΛΙΘΕΑΣ  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9050211</w:t>
            </w:r>
          </w:p>
        </w:tc>
      </w:tr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ΚΑΛΛΙΘΕΑΣ    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9050222</w:t>
            </w:r>
          </w:p>
        </w:tc>
      </w:tr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B53554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ΚΑΛΛΙΘΕΑΣ   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9520384</w:t>
            </w:r>
          </w:p>
        </w:tc>
      </w:tr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B53554" w:rsidRPr="00A11352">
              <w:rPr>
                <w:rFonts w:ascii="Calibri" w:hAnsi="Calibri"/>
                <w:sz w:val="22"/>
                <w:szCs w:val="22"/>
              </w:rPr>
              <w:t xml:space="preserve"> 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ΓΛΥΦΑΔΑΣ   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9050197</w:t>
            </w:r>
          </w:p>
        </w:tc>
      </w:tr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ΓΛΥΦΑΔΑΣ  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9050970</w:t>
            </w:r>
          </w:p>
        </w:tc>
      </w:tr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ΓΛΥΦΑΔΑΣ  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9051280</w:t>
            </w:r>
          </w:p>
        </w:tc>
      </w:tr>
      <w:tr w:rsidR="003A14ED" w:rsidRPr="00A11352">
        <w:trPr>
          <w:jc w:val="center"/>
        </w:trPr>
        <w:tc>
          <w:tcPr>
            <w:tcW w:w="1008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A14ED" w:rsidRPr="00A11352" w:rsidRDefault="003A14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ΑΓΙΟΥ ΔΗΜΗΤΡΙΟΥ   </w:t>
            </w:r>
          </w:p>
        </w:tc>
        <w:tc>
          <w:tcPr>
            <w:tcW w:w="3372" w:type="dxa"/>
            <w:vAlign w:val="center"/>
          </w:tcPr>
          <w:p w:rsidR="003A14ED" w:rsidRPr="00A11352" w:rsidRDefault="003A14ED" w:rsidP="00A11352">
            <w:pPr>
              <w:pStyle w:val="a3"/>
              <w:tabs>
                <w:tab w:val="left" w:pos="1266"/>
              </w:tabs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9050142</w:t>
            </w:r>
          </w:p>
        </w:tc>
      </w:tr>
    </w:tbl>
    <w:p w:rsidR="00BA418E" w:rsidRDefault="00BA418E" w:rsidP="00F130C6">
      <w:pPr>
        <w:pStyle w:val="a3"/>
        <w:spacing w:line="240" w:lineRule="auto"/>
        <w:ind w:firstLine="0"/>
        <w:rPr>
          <w:rFonts w:ascii="Calibri" w:hAnsi="Calibri"/>
          <w:b/>
          <w:u w:val="single"/>
        </w:rPr>
      </w:pPr>
    </w:p>
    <w:p w:rsidR="005D26CE" w:rsidRPr="000D6753" w:rsidRDefault="00AF35BB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ΔΙΕΥΘΥΝΣΗ</w:t>
      </w:r>
      <w:r w:rsidR="005D26CE" w:rsidRPr="000D6753">
        <w:rPr>
          <w:rFonts w:ascii="Calibri" w:hAnsi="Calibri"/>
          <w:b/>
          <w:sz w:val="22"/>
          <w:szCs w:val="22"/>
          <w:u w:val="single"/>
        </w:rPr>
        <w:t xml:space="preserve"> Π.Ε.  Α</w:t>
      </w:r>
      <w:r w:rsidRPr="000D6753">
        <w:rPr>
          <w:rFonts w:ascii="Calibri" w:hAnsi="Calibri"/>
          <w:b/>
          <w:sz w:val="22"/>
          <w:szCs w:val="22"/>
          <w:u w:val="single"/>
        </w:rPr>
        <w:t>ΝΑΤΟΛΙΚΗΣ ΑΤΤΙΚΗΣ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(1</w:t>
      </w:r>
      <w:r w:rsidR="00BA418E" w:rsidRPr="000D6753">
        <w:rPr>
          <w:rFonts w:ascii="Calibri" w:hAnsi="Calibri"/>
          <w:b/>
          <w:sz w:val="22"/>
          <w:szCs w:val="22"/>
          <w:u w:val="single"/>
        </w:rPr>
        <w:t>5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401BE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73F1" w:rsidRPr="00A11352">
              <w:rPr>
                <w:rFonts w:ascii="Calibri" w:hAnsi="Calibri"/>
                <w:sz w:val="22"/>
                <w:szCs w:val="22"/>
              </w:rPr>
              <w:t>ΟΛΟΗΜΕΡΟ Δ.Σ. ΑΧΑΡΝΩΝ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9050251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ΑΧΑΡΝΩΝ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9051558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ΑΧΑΡΝΩΝ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9051867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ΑΓΙΑΣ ΜΑΡΙΝΑΣ ΚΟΡΩΠΙΟΥ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9051471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ΚΑΛΥΒΙΩΝ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9051891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ΚΕΡΑΤΕΑΣ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9521407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ΑΡΤΕΜΙΔΑΣ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9521197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ΓΕΡΑΚΑ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9050592</w:t>
            </w:r>
          </w:p>
        </w:tc>
      </w:tr>
      <w:tr w:rsidR="00BA418E" w:rsidRPr="00A11352">
        <w:trPr>
          <w:jc w:val="center"/>
        </w:trPr>
        <w:tc>
          <w:tcPr>
            <w:tcW w:w="1008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ΓΕΡΑΚΑ</w:t>
            </w:r>
          </w:p>
        </w:tc>
        <w:tc>
          <w:tcPr>
            <w:tcW w:w="3372" w:type="dxa"/>
            <w:vAlign w:val="center"/>
          </w:tcPr>
          <w:p w:rsidR="00BA418E" w:rsidRPr="00A11352" w:rsidRDefault="003B73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9050600</w:t>
            </w:r>
          </w:p>
        </w:tc>
      </w:tr>
      <w:tr w:rsidR="00404789" w:rsidRPr="00A11352">
        <w:trPr>
          <w:jc w:val="center"/>
        </w:trPr>
        <w:tc>
          <w:tcPr>
            <w:tcW w:w="1008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ΓΕΡΑΚΑ</w:t>
            </w:r>
          </w:p>
        </w:tc>
        <w:tc>
          <w:tcPr>
            <w:tcW w:w="3372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9051872</w:t>
            </w:r>
          </w:p>
        </w:tc>
      </w:tr>
      <w:tr w:rsidR="00404789" w:rsidRPr="00A11352">
        <w:trPr>
          <w:jc w:val="center"/>
        </w:trPr>
        <w:tc>
          <w:tcPr>
            <w:tcW w:w="1008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ΓΕΡΑΚΑ</w:t>
            </w:r>
          </w:p>
        </w:tc>
        <w:tc>
          <w:tcPr>
            <w:tcW w:w="3372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9521010</w:t>
            </w:r>
          </w:p>
        </w:tc>
      </w:tr>
      <w:tr w:rsidR="00404789" w:rsidRPr="00A11352">
        <w:trPr>
          <w:jc w:val="center"/>
        </w:trPr>
        <w:tc>
          <w:tcPr>
            <w:tcW w:w="1008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ΓΕΡΑΚΑ</w:t>
            </w:r>
          </w:p>
        </w:tc>
        <w:tc>
          <w:tcPr>
            <w:tcW w:w="3372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9521195</w:t>
            </w:r>
          </w:p>
        </w:tc>
      </w:tr>
      <w:tr w:rsidR="00404789" w:rsidRPr="00A11352">
        <w:trPr>
          <w:jc w:val="center"/>
        </w:trPr>
        <w:tc>
          <w:tcPr>
            <w:tcW w:w="1008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ΓΕΡΑΚΑ</w:t>
            </w:r>
          </w:p>
        </w:tc>
        <w:tc>
          <w:tcPr>
            <w:tcW w:w="3372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 9521196</w:t>
            </w:r>
          </w:p>
        </w:tc>
      </w:tr>
      <w:tr w:rsidR="00404789" w:rsidRPr="00A11352">
        <w:trPr>
          <w:jc w:val="center"/>
        </w:trPr>
        <w:tc>
          <w:tcPr>
            <w:tcW w:w="1008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ΔΙΟΝΥΣΟΥ</w:t>
            </w:r>
          </w:p>
        </w:tc>
        <w:tc>
          <w:tcPr>
            <w:tcW w:w="3372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9520831</w:t>
            </w:r>
          </w:p>
        </w:tc>
      </w:tr>
      <w:tr w:rsidR="00404789" w:rsidRPr="00A11352">
        <w:trPr>
          <w:jc w:val="center"/>
        </w:trPr>
        <w:tc>
          <w:tcPr>
            <w:tcW w:w="1008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ΚΑΠΑΝΔΡΙΤΙΟΥ</w:t>
            </w:r>
          </w:p>
        </w:tc>
        <w:tc>
          <w:tcPr>
            <w:tcW w:w="3372" w:type="dxa"/>
            <w:vAlign w:val="center"/>
          </w:tcPr>
          <w:p w:rsidR="00404789" w:rsidRPr="00A11352" w:rsidRDefault="0040478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9050280</w:t>
            </w:r>
          </w:p>
        </w:tc>
      </w:tr>
    </w:tbl>
    <w:p w:rsidR="005D26CE" w:rsidRDefault="005D26CE" w:rsidP="00F130C6">
      <w:pPr>
        <w:pStyle w:val="a3"/>
        <w:spacing w:line="240" w:lineRule="auto"/>
        <w:ind w:firstLine="0"/>
        <w:rPr>
          <w:rFonts w:ascii="Calibri" w:hAnsi="Calibri"/>
          <w:b/>
          <w:u w:val="single"/>
        </w:rPr>
      </w:pPr>
    </w:p>
    <w:p w:rsidR="00C57141" w:rsidRPr="000D6753" w:rsidRDefault="00C57141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Π.Ε.  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ΥΤΙΚΗΣ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 Α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ΤΤΙΚΗΣ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451B56" w:rsidRPr="000D6753">
        <w:rPr>
          <w:rFonts w:ascii="Calibri" w:hAnsi="Calibri"/>
          <w:b/>
          <w:sz w:val="22"/>
          <w:szCs w:val="22"/>
          <w:u w:val="single"/>
        </w:rPr>
        <w:t>7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ΑΣΠΡΟΠΥΡΓΟΥ 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9051341</w:t>
            </w:r>
          </w:p>
        </w:tc>
      </w:tr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01BE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1B56" w:rsidRPr="00A11352">
              <w:rPr>
                <w:rFonts w:ascii="Calibri" w:hAnsi="Calibri"/>
                <w:sz w:val="22"/>
                <w:szCs w:val="22"/>
              </w:rPr>
              <w:t xml:space="preserve">ΟΛΟΗΜΕΡΟ Δ.Σ. ΑΣΠΡΟΠΥΡΓΟΥ 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9051801</w:t>
            </w:r>
          </w:p>
        </w:tc>
      </w:tr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ΜΕΓΑΡΩΝ   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9050642</w:t>
            </w:r>
          </w:p>
        </w:tc>
      </w:tr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ΜΕΓΑΡΩΝ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9050649</w:t>
            </w:r>
          </w:p>
        </w:tc>
      </w:tr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ΜΑΝΔΡΑΣ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9051805</w:t>
            </w:r>
          </w:p>
        </w:tc>
      </w:tr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ΑΝΩ ΛΙΟΣΙΩΝ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9050831</w:t>
            </w:r>
          </w:p>
        </w:tc>
      </w:tr>
      <w:tr w:rsidR="00451B56" w:rsidRPr="00A11352">
        <w:trPr>
          <w:jc w:val="center"/>
        </w:trPr>
        <w:tc>
          <w:tcPr>
            <w:tcW w:w="1008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ΦΥΛΗΣ     </w:t>
            </w:r>
          </w:p>
        </w:tc>
        <w:tc>
          <w:tcPr>
            <w:tcW w:w="3372" w:type="dxa"/>
            <w:vAlign w:val="center"/>
          </w:tcPr>
          <w:p w:rsidR="00451B56" w:rsidRPr="00A11352" w:rsidRDefault="00451B5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9050296</w:t>
            </w:r>
          </w:p>
        </w:tc>
      </w:tr>
    </w:tbl>
    <w:p w:rsidR="00C57141" w:rsidRDefault="00C57141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C57141" w:rsidRPr="000D6753" w:rsidRDefault="00C57141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Π.Ε.  </w:t>
      </w:r>
      <w:r w:rsidR="00CD7DF2" w:rsidRPr="000D6753">
        <w:rPr>
          <w:rFonts w:ascii="Calibri" w:hAnsi="Calibri"/>
          <w:b/>
          <w:sz w:val="22"/>
          <w:szCs w:val="22"/>
          <w:u w:val="single"/>
        </w:rPr>
        <w:t>Π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ΕΙΡΑΙΑ</w:t>
      </w:r>
      <w:r w:rsidR="00CD7DF2" w:rsidRPr="000D675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(1</w:t>
      </w:r>
      <w:r w:rsidR="003F2F79" w:rsidRPr="000D6753">
        <w:rPr>
          <w:rFonts w:ascii="Calibri" w:hAnsi="Calibri"/>
          <w:b/>
          <w:sz w:val="22"/>
          <w:szCs w:val="22"/>
          <w:u w:val="single"/>
        </w:rPr>
        <w:t>6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ΠΕΙΡΑΙΑ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9520015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ΠΕΙΡΑΙΑ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9520063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ΠΕΙΡΑΙΑ 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9520152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ΠΕΙΡΑΙΑ 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9520141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Δ.Σ. ΠΕΙΡΑΙΑ  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9520339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Δ.Σ. ΝΙΚΑΙΑΣ   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9520130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5434" w:rsidRPr="00A11352">
              <w:rPr>
                <w:rFonts w:ascii="Calibri" w:hAnsi="Calibri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ΝΙΚΑΙΑΣ   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9520027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ΚΟΡΥΔΑΛΛΟΥ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9520086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ΚΟΡΥΔΑΛΛΟΥ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9520082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ΚΟΡΥΔΑΛΛΟΥ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9520083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ΚΕΡΑΤΣΙΝΙΟΥ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9520177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ΚΕΡΑΤΣΙΝΙΟΥ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9520343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ΣΑΛΑΜΙΝΑΣ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9520199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ΣΑΛΑΜΙΝΑΣ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9520200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ΣΑΛΑΜΙΝΑΣ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9520405</w:t>
            </w:r>
          </w:p>
        </w:tc>
      </w:tr>
      <w:tr w:rsidR="003F2F79" w:rsidRPr="00A11352">
        <w:trPr>
          <w:jc w:val="center"/>
        </w:trPr>
        <w:tc>
          <w:tcPr>
            <w:tcW w:w="1008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ΓΑΛΑΤΑ                      </w:t>
            </w:r>
          </w:p>
        </w:tc>
        <w:tc>
          <w:tcPr>
            <w:tcW w:w="3372" w:type="dxa"/>
            <w:vAlign w:val="center"/>
          </w:tcPr>
          <w:p w:rsidR="003F2F79" w:rsidRPr="00A11352" w:rsidRDefault="003F2F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9520056</w:t>
            </w:r>
          </w:p>
        </w:tc>
      </w:tr>
    </w:tbl>
    <w:p w:rsidR="00E7205A" w:rsidRDefault="00E7205A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C57141" w:rsidRPr="000D6753" w:rsidRDefault="00C57141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Π.Ε.  </w:t>
      </w:r>
      <w:r w:rsidR="00A310E7" w:rsidRPr="000D6753">
        <w:rPr>
          <w:rFonts w:ascii="Calibri" w:hAnsi="Calibri"/>
          <w:b/>
          <w:sz w:val="22"/>
          <w:szCs w:val="22"/>
          <w:u w:val="single"/>
        </w:rPr>
        <w:t>Α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ΙΤΩΛΟΑΚΑΡΝΑΝΙΑΣ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881735" w:rsidRPr="000D6753">
        <w:rPr>
          <w:rFonts w:ascii="Calibri" w:hAnsi="Calibri"/>
          <w:b/>
          <w:sz w:val="22"/>
          <w:szCs w:val="22"/>
          <w:u w:val="single"/>
        </w:rPr>
        <w:t>7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A86A4D" w:rsidRPr="00A11352">
        <w:trPr>
          <w:jc w:val="center"/>
        </w:trPr>
        <w:tc>
          <w:tcPr>
            <w:tcW w:w="1008" w:type="dxa"/>
            <w:vAlign w:val="center"/>
          </w:tcPr>
          <w:p w:rsidR="00A86A4D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86A4D" w:rsidRPr="00A11352" w:rsidRDefault="00A86A4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ΑΓΡΙΝΙΟΥ</w:t>
            </w:r>
          </w:p>
        </w:tc>
        <w:tc>
          <w:tcPr>
            <w:tcW w:w="3372" w:type="dxa"/>
            <w:vAlign w:val="center"/>
          </w:tcPr>
          <w:p w:rsidR="00A86A4D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9010011</w:t>
            </w:r>
          </w:p>
        </w:tc>
      </w:tr>
      <w:tr w:rsidR="00A86A4D" w:rsidRPr="00A11352">
        <w:trPr>
          <w:jc w:val="center"/>
        </w:trPr>
        <w:tc>
          <w:tcPr>
            <w:tcW w:w="1008" w:type="dxa"/>
            <w:vAlign w:val="center"/>
          </w:tcPr>
          <w:p w:rsidR="00A86A4D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86A4D" w:rsidRPr="00A11352" w:rsidRDefault="00A86A4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401BE4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ΑΓΡΙΝΙΟΥ</w:t>
            </w:r>
          </w:p>
        </w:tc>
        <w:tc>
          <w:tcPr>
            <w:tcW w:w="3372" w:type="dxa"/>
            <w:vAlign w:val="center"/>
          </w:tcPr>
          <w:p w:rsidR="00A86A4D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9010002</w:t>
            </w:r>
          </w:p>
        </w:tc>
      </w:tr>
      <w:tr w:rsidR="00A86A4D" w:rsidRPr="00A11352">
        <w:trPr>
          <w:jc w:val="center"/>
        </w:trPr>
        <w:tc>
          <w:tcPr>
            <w:tcW w:w="1008" w:type="dxa"/>
            <w:vAlign w:val="center"/>
          </w:tcPr>
          <w:p w:rsidR="00A86A4D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86A4D" w:rsidRPr="00A11352" w:rsidRDefault="00A86A4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ΑΓΡΙΝΙΟΥ</w:t>
            </w:r>
          </w:p>
        </w:tc>
        <w:tc>
          <w:tcPr>
            <w:tcW w:w="3372" w:type="dxa"/>
            <w:vAlign w:val="center"/>
          </w:tcPr>
          <w:p w:rsidR="00A86A4D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9010593</w:t>
            </w:r>
          </w:p>
        </w:tc>
      </w:tr>
      <w:tr w:rsidR="00A86A4D" w:rsidRPr="00A11352">
        <w:trPr>
          <w:jc w:val="center"/>
        </w:trPr>
        <w:tc>
          <w:tcPr>
            <w:tcW w:w="1008" w:type="dxa"/>
            <w:vAlign w:val="center"/>
          </w:tcPr>
          <w:p w:rsidR="00A86A4D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86A4D" w:rsidRPr="00A11352" w:rsidRDefault="00A86A4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D17230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ΝΑΥΠΑΚΤΟΥ</w:t>
            </w:r>
          </w:p>
        </w:tc>
        <w:tc>
          <w:tcPr>
            <w:tcW w:w="3372" w:type="dxa"/>
            <w:vAlign w:val="center"/>
          </w:tcPr>
          <w:p w:rsidR="00A86A4D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9010300</w:t>
            </w:r>
          </w:p>
        </w:tc>
      </w:tr>
      <w:tr w:rsidR="00A86A4D" w:rsidRPr="00A11352">
        <w:trPr>
          <w:jc w:val="center"/>
        </w:trPr>
        <w:tc>
          <w:tcPr>
            <w:tcW w:w="1008" w:type="dxa"/>
            <w:vAlign w:val="center"/>
          </w:tcPr>
          <w:p w:rsidR="00A86A4D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86A4D" w:rsidRPr="00A11352" w:rsidRDefault="00A86A4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ΑΣΤΑΚΟΥ</w:t>
            </w:r>
          </w:p>
        </w:tc>
        <w:tc>
          <w:tcPr>
            <w:tcW w:w="3372" w:type="dxa"/>
            <w:vAlign w:val="center"/>
          </w:tcPr>
          <w:p w:rsidR="00A86A4D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9010252</w:t>
            </w:r>
          </w:p>
        </w:tc>
      </w:tr>
      <w:tr w:rsidR="00293D6B" w:rsidRPr="00A11352">
        <w:trPr>
          <w:jc w:val="center"/>
        </w:trPr>
        <w:tc>
          <w:tcPr>
            <w:tcW w:w="1008" w:type="dxa"/>
            <w:vAlign w:val="center"/>
          </w:tcPr>
          <w:p w:rsidR="00293D6B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293D6B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ΔΟΚΙΜΙΟΥ</w:t>
            </w:r>
          </w:p>
        </w:tc>
        <w:tc>
          <w:tcPr>
            <w:tcW w:w="3372" w:type="dxa"/>
            <w:vAlign w:val="center"/>
          </w:tcPr>
          <w:p w:rsidR="00293D6B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9010025</w:t>
            </w:r>
          </w:p>
        </w:tc>
      </w:tr>
      <w:tr w:rsidR="00293D6B" w:rsidRPr="00A11352">
        <w:trPr>
          <w:jc w:val="center"/>
        </w:trPr>
        <w:tc>
          <w:tcPr>
            <w:tcW w:w="1008" w:type="dxa"/>
            <w:vAlign w:val="center"/>
          </w:tcPr>
          <w:p w:rsidR="00293D6B" w:rsidRPr="00A11352" w:rsidRDefault="00881735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293D6B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ΒΟΝΙΤΣΑΣ</w:t>
            </w:r>
          </w:p>
        </w:tc>
        <w:tc>
          <w:tcPr>
            <w:tcW w:w="3372" w:type="dxa"/>
            <w:vAlign w:val="center"/>
          </w:tcPr>
          <w:p w:rsidR="00293D6B" w:rsidRPr="00A11352" w:rsidRDefault="00293D6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9010222</w:t>
            </w:r>
          </w:p>
        </w:tc>
      </w:tr>
    </w:tbl>
    <w:p w:rsidR="00136E92" w:rsidRDefault="00136E92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136E92" w:rsidRPr="000D6753" w:rsidRDefault="00136E92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Π.Ε.  Α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ΧΑΙΑΣ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(1</w:t>
      </w:r>
      <w:r w:rsidR="00FA3F5D" w:rsidRPr="000D6753">
        <w:rPr>
          <w:rFonts w:ascii="Calibri" w:hAnsi="Calibri"/>
          <w:b/>
          <w:sz w:val="22"/>
          <w:szCs w:val="22"/>
          <w:u w:val="single"/>
        </w:rPr>
        <w:t>8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401BE4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ΠΑΤΡΩΝ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9060235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9060236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9060307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9060308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9060147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9060309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9060313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9060315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9060316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9060154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7B17" w:rsidRPr="00A11352">
              <w:rPr>
                <w:rFonts w:ascii="Calibri" w:hAnsi="Calibri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ΠΑΤΡΩΝ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9060249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5D5FE0" w:rsidRPr="00A11352" w:rsidRDefault="005D5FE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D5FE0" w:rsidRPr="00A11352" w:rsidRDefault="005D5FE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</w:t>
            </w:r>
          </w:p>
        </w:tc>
        <w:tc>
          <w:tcPr>
            <w:tcW w:w="3372" w:type="dxa"/>
            <w:vAlign w:val="center"/>
          </w:tcPr>
          <w:p w:rsidR="005D5FE0" w:rsidRPr="00A11352" w:rsidRDefault="005D5FE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9060317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ΠΑΤΡΩΝ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9060517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ΟΒΡΥΑΣ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9060362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ΟΒΡΥΑΣ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9060575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401BE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6A17" w:rsidRPr="00A11352">
              <w:rPr>
                <w:rFonts w:ascii="Calibri" w:hAnsi="Calibri"/>
                <w:sz w:val="22"/>
                <w:szCs w:val="22"/>
              </w:rPr>
              <w:t xml:space="preserve">ΟΛΟΗΜΕΡΟ Δ.Σ. ΠΑΡΑΛΙΑΣ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9060208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ΑΙΓΙΟΥ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9060005</w:t>
            </w:r>
          </w:p>
        </w:tc>
      </w:tr>
      <w:tr w:rsidR="00FA3F5D" w:rsidRPr="00A11352">
        <w:trPr>
          <w:jc w:val="center"/>
        </w:trPr>
        <w:tc>
          <w:tcPr>
            <w:tcW w:w="1008" w:type="dxa"/>
            <w:vAlign w:val="center"/>
          </w:tcPr>
          <w:p w:rsidR="00FA3F5D" w:rsidRPr="00A11352" w:rsidRDefault="00FA3F5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18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FA3F5D" w:rsidRPr="00A11352" w:rsidRDefault="00AB6A1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ΔΙΑΚΟΠΤΟΥ      </w:t>
            </w:r>
          </w:p>
        </w:tc>
        <w:tc>
          <w:tcPr>
            <w:tcW w:w="3372" w:type="dxa"/>
            <w:vAlign w:val="center"/>
          </w:tcPr>
          <w:p w:rsidR="00FA3F5D" w:rsidRPr="00A11352" w:rsidRDefault="005162E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9060024</w:t>
            </w:r>
          </w:p>
        </w:tc>
      </w:tr>
    </w:tbl>
    <w:p w:rsidR="00727DE2" w:rsidRDefault="00727DE2" w:rsidP="00A90CD9">
      <w:pPr>
        <w:pStyle w:val="a3"/>
        <w:spacing w:line="240" w:lineRule="auto"/>
        <w:ind w:firstLine="0"/>
        <w:rPr>
          <w:rFonts w:ascii="Calibri" w:hAnsi="Calibri"/>
        </w:rPr>
      </w:pPr>
    </w:p>
    <w:p w:rsidR="00727DE2" w:rsidRPr="000D6753" w:rsidRDefault="00727DE2" w:rsidP="00A90CD9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lastRenderedPageBreak/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Π.Ε.  Η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ΛΕΙΑΣ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122520" w:rsidRPr="000D6753">
        <w:rPr>
          <w:rFonts w:ascii="Calibri" w:hAnsi="Calibri"/>
          <w:b/>
          <w:sz w:val="22"/>
          <w:szCs w:val="22"/>
          <w:u w:val="single"/>
        </w:rPr>
        <w:t>8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ΠΥΡΓΟΥ 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9150059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ΤΡΑΓΑΝΟΥ  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9150259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Δ.Σ. ΛΕΧΑΙΝΩΝ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9150205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ΛΕΧΑΙΝΩΝ  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9150206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ΑΡΧΑΙΑΣ ΟΛΥΜΠΙΑΣ 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9150087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ΒΑΡΘΟΛΟΜΙΟΥ  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9150214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ΟΛΟΗΜΕΡΟ Δ.Σ. ΓΑΣΤΟΥΝΗΣ  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9150014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ΚΡΕΣΤΕΝΩΝ  </w:t>
            </w:r>
          </w:p>
        </w:tc>
        <w:tc>
          <w:tcPr>
            <w:tcW w:w="3372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9150159</w:t>
            </w:r>
          </w:p>
        </w:tc>
      </w:tr>
    </w:tbl>
    <w:p w:rsidR="00D8521C" w:rsidRDefault="00D8521C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1E2420" w:rsidRPr="00C43D24" w:rsidRDefault="001E2420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ΑΡΚΑΔΙΑΣ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ΑΣΤΡΟΥΣ   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9030244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ΤΡΙΠΟΛΗΣ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9030102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ΜΕΓΑΛΟΠΟΛΗΣ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9030193</w:t>
            </w:r>
          </w:p>
        </w:tc>
      </w:tr>
    </w:tbl>
    <w:p w:rsidR="003A01A2" w:rsidRPr="00887AB0" w:rsidRDefault="003A01A2" w:rsidP="00F130C6">
      <w:pPr>
        <w:pStyle w:val="a3"/>
        <w:spacing w:line="240" w:lineRule="auto"/>
        <w:ind w:firstLine="0"/>
        <w:rPr>
          <w:rFonts w:ascii="Calibri" w:hAnsi="Calibri"/>
          <w:lang w:val="en-US"/>
        </w:rPr>
      </w:pPr>
    </w:p>
    <w:p w:rsidR="001E2420" w:rsidRPr="00C43D24" w:rsidRDefault="001E2420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ΑΡΓΟΛΙΔΑΣ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ΕΡΜΙΟΝΗΣ  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9020066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ΠΟΡΤΟΧΕΛΙΟΥ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9020072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ΚΡΑΝΙΔΙΟΥ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9020059</w:t>
            </w:r>
          </w:p>
        </w:tc>
      </w:tr>
    </w:tbl>
    <w:p w:rsidR="001E2420" w:rsidRDefault="001E2420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1E2420" w:rsidRPr="00C43D24" w:rsidRDefault="001E2420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ΛΑΚΩΝΙΑΣ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401BE4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ΣΚΑΛΑΣ 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9300130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ΣΠΑΡΤΗΣ 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9300007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ΣΠΑΡΤΗΣ   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9300248</w:t>
            </w:r>
          </w:p>
        </w:tc>
      </w:tr>
    </w:tbl>
    <w:p w:rsidR="001E2420" w:rsidRDefault="001E2420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1E2420" w:rsidRPr="00C43D24" w:rsidRDefault="001E2420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ΔΙΕΥΘΥΝΣΗΣ Π.Ε. ΚΟΡΙΝΘΙΑΣ (4)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401BE4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ΞΥΛΟΚΑΣΤΡΟΥ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9280134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ΚΟΡΙΝΘΟΥ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9280001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ΚΟΡΙΝΘΟΥ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9280008</w:t>
            </w:r>
          </w:p>
        </w:tc>
      </w:tr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ΚΙΑΤΟΥ 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9280075</w:t>
            </w:r>
          </w:p>
        </w:tc>
      </w:tr>
    </w:tbl>
    <w:p w:rsidR="001E2420" w:rsidRDefault="001E2420" w:rsidP="0004445D">
      <w:pPr>
        <w:pStyle w:val="a3"/>
        <w:spacing w:line="240" w:lineRule="auto"/>
        <w:ind w:firstLine="0"/>
        <w:rPr>
          <w:rFonts w:ascii="Calibri" w:hAnsi="Calibri"/>
        </w:rPr>
      </w:pPr>
    </w:p>
    <w:p w:rsidR="001E2420" w:rsidRPr="00C43D24" w:rsidRDefault="001E2420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ΜΕΣΣΗΝΙΑΣ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E2420" w:rsidRPr="00A11352">
        <w:trPr>
          <w:jc w:val="center"/>
        </w:trPr>
        <w:tc>
          <w:tcPr>
            <w:tcW w:w="1008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ΔΥΤΙΚΗΣ ΜΑΝΗΣ    </w:t>
            </w:r>
          </w:p>
        </w:tc>
        <w:tc>
          <w:tcPr>
            <w:tcW w:w="3372" w:type="dxa"/>
            <w:vAlign w:val="center"/>
          </w:tcPr>
          <w:p w:rsidR="001E2420" w:rsidRPr="00A11352" w:rsidRDefault="001E2420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9360002</w:t>
            </w:r>
          </w:p>
        </w:tc>
      </w:tr>
    </w:tbl>
    <w:p w:rsidR="001E2420" w:rsidRDefault="001E2420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E7205A" w:rsidRPr="00C43D24" w:rsidRDefault="00E7205A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ΒΟΙΩΤΙΑΣ (10)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ΑΡΑΧΩΒΑΣ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9070067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06795" w:rsidRPr="00A11352">
              <w:rPr>
                <w:rFonts w:ascii="Calibri" w:hAnsi="Calibri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ΛΙΒΑΔΕΙΑΣ  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9070077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206795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ΛΙΒΑΔΕΙΑΣ 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9070286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206795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ΟΡΧΟΜΕΝΟΥ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9070080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ΑΛΙΑΡΤΟΥ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9070092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ΑΛΙΑΡΤΟΥ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9070093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ΘΗΒΑΣ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9070005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ΘΗΒΑΣ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9070007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ΘΗΒΑΣ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9070010</w:t>
            </w:r>
          </w:p>
        </w:tc>
      </w:tr>
      <w:tr w:rsidR="00E7205A" w:rsidRPr="00A11352">
        <w:trPr>
          <w:jc w:val="center"/>
        </w:trPr>
        <w:tc>
          <w:tcPr>
            <w:tcW w:w="1008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ΟΙΝΟΦΥΤΩΝ     </w:t>
            </w:r>
          </w:p>
        </w:tc>
        <w:tc>
          <w:tcPr>
            <w:tcW w:w="3372" w:type="dxa"/>
            <w:vAlign w:val="center"/>
          </w:tcPr>
          <w:p w:rsidR="00E7205A" w:rsidRPr="00A11352" w:rsidRDefault="00E7205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9070051</w:t>
            </w:r>
          </w:p>
        </w:tc>
      </w:tr>
    </w:tbl>
    <w:p w:rsidR="00206795" w:rsidRPr="00206795" w:rsidRDefault="00206795" w:rsidP="005505CD">
      <w:pPr>
        <w:pStyle w:val="a3"/>
        <w:spacing w:line="360" w:lineRule="auto"/>
        <w:ind w:firstLine="0"/>
        <w:rPr>
          <w:rFonts w:ascii="Calibri" w:hAnsi="Calibri"/>
          <w:b/>
          <w:sz w:val="22"/>
          <w:szCs w:val="22"/>
          <w:u w:val="single"/>
        </w:rPr>
      </w:pPr>
    </w:p>
    <w:p w:rsidR="005505CD" w:rsidRPr="00C43D24" w:rsidRDefault="005505CD" w:rsidP="00ED73B8">
      <w:pPr>
        <w:pStyle w:val="a3"/>
        <w:spacing w:line="36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ΕΥΒΟΙΑΣ (</w:t>
      </w:r>
      <w:r w:rsidRPr="00C43D24">
        <w:rPr>
          <w:rFonts w:ascii="Calibri" w:hAnsi="Calibri"/>
          <w:b/>
          <w:sz w:val="22"/>
          <w:szCs w:val="22"/>
          <w:u w:val="single"/>
          <w:lang w:val="en-US"/>
        </w:rPr>
        <w:t>6</w:t>
      </w:r>
      <w:r w:rsidRPr="00C43D24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401BE4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01BE4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ΑΛΙΒΕΡΙΟΥ   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9120140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ΛΟΥΤΡΩΝ ΑΙΔΗΨΟΥ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9120013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ΣΚΥΡΟΥ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9120132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ΧΑΛΚΙΔΑΣ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9120215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ΑΓΙΟΥ ΝΙΚΟΛΑΟΥ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9120239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860D6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</w:t>
            </w:r>
            <w:r w:rsidR="005505CD" w:rsidRPr="00A11352">
              <w:rPr>
                <w:rFonts w:ascii="Calibri" w:hAnsi="Calibri"/>
                <w:sz w:val="22"/>
                <w:szCs w:val="22"/>
              </w:rPr>
              <w:t xml:space="preserve">Δ.Σ. ΒΑΘΕΟΣ ΑΥΛΙΔΟΣ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9120309</w:t>
            </w:r>
          </w:p>
        </w:tc>
      </w:tr>
    </w:tbl>
    <w:p w:rsidR="005505CD" w:rsidRDefault="005505CD" w:rsidP="00A90CD9">
      <w:pPr>
        <w:pStyle w:val="a3"/>
        <w:spacing w:line="240" w:lineRule="auto"/>
        <w:ind w:firstLine="0"/>
        <w:rPr>
          <w:rFonts w:ascii="Calibri" w:hAnsi="Calibri"/>
          <w:b/>
          <w:u w:val="single"/>
        </w:rPr>
      </w:pPr>
    </w:p>
    <w:p w:rsidR="005505CD" w:rsidRPr="00C43D24" w:rsidRDefault="005505CD" w:rsidP="00A90CD9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lastRenderedPageBreak/>
        <w:t>ΔΙΕΥΘΥΝΣΗ Π.Ε. ΕΥΡΥΤΑΝΙΑΣ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ΚΑΡΠΕΝΗΣΙΟΥ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9130003</w:t>
            </w:r>
          </w:p>
        </w:tc>
      </w:tr>
    </w:tbl>
    <w:p w:rsidR="00ED73B8" w:rsidRDefault="00ED73B8" w:rsidP="00F130C6">
      <w:pPr>
        <w:pStyle w:val="a3"/>
        <w:spacing w:line="240" w:lineRule="auto"/>
        <w:ind w:firstLine="0"/>
        <w:rPr>
          <w:rFonts w:ascii="Calibri" w:hAnsi="Calibri"/>
          <w:b/>
          <w:u w:val="single"/>
          <w:lang w:val="en-US"/>
        </w:rPr>
      </w:pPr>
    </w:p>
    <w:p w:rsidR="005505CD" w:rsidRPr="00C43D24" w:rsidRDefault="005505CD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ΦΘΙΩΤΙΔΑΣ (6)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ΑΤΑΛΑΝΤΗΣ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9460004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ΔΟΜΟΚΟΥ 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9460055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ΜΑΚΡΑΚΩΜΗΣ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9460176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ΛΑΜΙΑΣ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9460086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ΛΑΜΙΑΣ  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9460090</w:t>
            </w:r>
          </w:p>
        </w:tc>
      </w:tr>
      <w:tr w:rsidR="005505CD" w:rsidRPr="00A11352">
        <w:trPr>
          <w:jc w:val="center"/>
        </w:trPr>
        <w:tc>
          <w:tcPr>
            <w:tcW w:w="1008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ΛΑΜΙΑΣ   </w:t>
            </w:r>
          </w:p>
        </w:tc>
        <w:tc>
          <w:tcPr>
            <w:tcW w:w="3372" w:type="dxa"/>
            <w:vAlign w:val="center"/>
          </w:tcPr>
          <w:p w:rsidR="005505CD" w:rsidRPr="00A11352" w:rsidRDefault="005505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9460089</w:t>
            </w:r>
          </w:p>
        </w:tc>
      </w:tr>
    </w:tbl>
    <w:p w:rsidR="005505CD" w:rsidRPr="00AE1F8A" w:rsidRDefault="005505CD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C77083" w:rsidRPr="00C43D24" w:rsidRDefault="00C77083" w:rsidP="00F130C6">
      <w:pPr>
        <w:pStyle w:val="a3"/>
        <w:tabs>
          <w:tab w:val="left" w:pos="3390"/>
        </w:tabs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ΜΑΓΝΗΣΙΑΣ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ΒΟΛΟΥ   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9350008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 xml:space="preserve">ΕΑΣ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ΙΩΝΙΑΣ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9350144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ΣΚΟΠΕΛΟΥ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9350042</w:t>
            </w:r>
          </w:p>
        </w:tc>
      </w:tr>
    </w:tbl>
    <w:p w:rsidR="00C77083" w:rsidRDefault="00C77083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C77083" w:rsidRPr="00C43D24" w:rsidRDefault="00C77083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ΤΡΙΚΑΛΩΝ 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ΚΑΛΑΜΠΑΚΑΣ  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9450130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ΤΡΙΚΑΛΩΝ 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9450006</w:t>
            </w:r>
          </w:p>
        </w:tc>
      </w:tr>
    </w:tbl>
    <w:p w:rsidR="00C77083" w:rsidRDefault="00C77083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C77083" w:rsidRPr="00C43D24" w:rsidRDefault="00C77083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ΛΑΡΙΣΑΣ (7)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ΛΑΡΙΣΑΣ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9310161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ΛΑΡΙΣΑΣ   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9310218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ΛΑΡΙΣΑΣ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9310396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E66CCB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ΛΑΡΙΣΑΣ 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9310508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E66CCB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ΦΑΡΣΑΛΩΝ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9310313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ΝΙΚΑΙΑΣ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9310181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894479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ΣΥΚΟΥΡΙΟΥ   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9310233</w:t>
            </w:r>
          </w:p>
        </w:tc>
      </w:tr>
    </w:tbl>
    <w:p w:rsidR="00AA4CF4" w:rsidRDefault="00AA4CF4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C77083" w:rsidRPr="00C43D24" w:rsidRDefault="00C77083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 ΚΑΡΔΙΤΣΑΣ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ΚΑΡΔΙΤΣΑΣ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9220064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ΚΑΡΔΙΤΣΑΣ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9220206</w:t>
            </w:r>
          </w:p>
        </w:tc>
      </w:tr>
      <w:tr w:rsidR="00C77083" w:rsidRPr="00A11352">
        <w:trPr>
          <w:jc w:val="center"/>
        </w:trPr>
        <w:tc>
          <w:tcPr>
            <w:tcW w:w="1008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ΚΑΡΔΙΤΣΑΣ</w:t>
            </w:r>
          </w:p>
        </w:tc>
        <w:tc>
          <w:tcPr>
            <w:tcW w:w="3372" w:type="dxa"/>
            <w:vAlign w:val="center"/>
          </w:tcPr>
          <w:p w:rsidR="00C77083" w:rsidRPr="00A11352" w:rsidRDefault="00C7708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9220341</w:t>
            </w:r>
          </w:p>
        </w:tc>
      </w:tr>
    </w:tbl>
    <w:p w:rsidR="00C77083" w:rsidRDefault="00C77083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12657A" w:rsidRPr="00C43D24" w:rsidRDefault="0012657A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ΚΕΡΚΥΡΑΣ (7)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ΣΧΟΛΙΚΟ ΚΕΝΤΡΟ ΑΓΡΟΥ 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9240094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ΣΧΟΛΙΚΟ ΚΕΝΤΡΟ ΒΕΛΟΝΑΔΩΝ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9240105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ΣΧΟΛΙΚΟ ΚΕΝΤΡΟ ΘΙΝΑΛΙΩΝ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9240091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ΚΕΡΚΥΡΑΣ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9240081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ΚΕΡΚΥΡΑΣ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9240181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ΠΟΤΑΜΟΥ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9240088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ΚΥΝΟΠΙΑΣΤΩΝ 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9240042</w:t>
            </w:r>
          </w:p>
        </w:tc>
      </w:tr>
    </w:tbl>
    <w:p w:rsidR="0012657A" w:rsidRDefault="0012657A" w:rsidP="00F130C6">
      <w:pPr>
        <w:pStyle w:val="a3"/>
        <w:spacing w:line="240" w:lineRule="auto"/>
        <w:ind w:firstLine="0"/>
        <w:rPr>
          <w:rFonts w:ascii="Calibri" w:hAnsi="Calibri"/>
          <w:b/>
          <w:u w:val="single"/>
        </w:rPr>
      </w:pPr>
    </w:p>
    <w:p w:rsidR="00DE1344" w:rsidRDefault="00DE1344" w:rsidP="00F130C6">
      <w:pPr>
        <w:pStyle w:val="a3"/>
        <w:spacing w:line="240" w:lineRule="auto"/>
        <w:ind w:firstLine="0"/>
        <w:rPr>
          <w:rFonts w:ascii="Calibri" w:hAnsi="Calibri"/>
          <w:b/>
          <w:u w:val="single"/>
        </w:rPr>
      </w:pPr>
    </w:p>
    <w:p w:rsidR="00A90CD9" w:rsidRDefault="00A90CD9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5D5FE0" w:rsidRPr="005D5FE0" w:rsidRDefault="005D5FE0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76EA6" w:rsidRDefault="00776EA6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2657A" w:rsidRPr="00C43D24" w:rsidRDefault="0012657A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ΖΑΚΥΝΘΟΥ 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ΖΑΚΥΝΘΟΥ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9140004</w:t>
            </w:r>
          </w:p>
        </w:tc>
      </w:tr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ΖΑΚΥΝΘΟΥ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9140005</w:t>
            </w:r>
          </w:p>
        </w:tc>
      </w:tr>
    </w:tbl>
    <w:p w:rsidR="0012657A" w:rsidRPr="00437A99" w:rsidRDefault="0012657A" w:rsidP="00A90CD9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12657A" w:rsidRPr="00C43D24" w:rsidRDefault="0012657A" w:rsidP="00A90CD9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ΚΕΦΑΛΛΗΝΙΑΣ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ΛΗΞΟΥΡΙΟΥ 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9250051</w:t>
            </w:r>
          </w:p>
        </w:tc>
      </w:tr>
    </w:tbl>
    <w:p w:rsidR="0012657A" w:rsidRDefault="0012657A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12657A" w:rsidRPr="00C43D24" w:rsidRDefault="0012657A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ΛΕΥΚΑΔΑΣ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12657A" w:rsidRPr="00A11352">
        <w:trPr>
          <w:jc w:val="center"/>
        </w:trPr>
        <w:tc>
          <w:tcPr>
            <w:tcW w:w="1008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ΝΥΔΡΙΟΥ   </w:t>
            </w:r>
          </w:p>
        </w:tc>
        <w:tc>
          <w:tcPr>
            <w:tcW w:w="3372" w:type="dxa"/>
            <w:vAlign w:val="center"/>
          </w:tcPr>
          <w:p w:rsidR="0012657A" w:rsidRPr="00A11352" w:rsidRDefault="0012657A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9340038</w:t>
            </w:r>
          </w:p>
        </w:tc>
      </w:tr>
    </w:tbl>
    <w:p w:rsidR="005505CD" w:rsidRDefault="005505CD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727DE2" w:rsidRPr="000D6753" w:rsidRDefault="00727DE2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ΙΕΥΘΥΝΣΗ</w:t>
      </w:r>
      <w:r w:rsidRPr="000D6753">
        <w:rPr>
          <w:rFonts w:ascii="Calibri" w:hAnsi="Calibri"/>
          <w:b/>
          <w:sz w:val="22"/>
          <w:szCs w:val="22"/>
          <w:u w:val="single"/>
        </w:rPr>
        <w:t xml:space="preserve"> Π.Ε.  Κ</w:t>
      </w:r>
      <w:r w:rsidR="00AF35BB" w:rsidRPr="000D6753">
        <w:rPr>
          <w:rFonts w:ascii="Calibri" w:hAnsi="Calibri"/>
          <w:b/>
          <w:sz w:val="22"/>
          <w:szCs w:val="22"/>
          <w:u w:val="single"/>
        </w:rPr>
        <w:t>ΥΚΛΑΔΩΝ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0E0E5C" w:rsidRPr="000D6753">
        <w:rPr>
          <w:rFonts w:ascii="Calibri" w:hAnsi="Calibri"/>
          <w:b/>
          <w:sz w:val="22"/>
          <w:szCs w:val="22"/>
          <w:u w:val="single"/>
        </w:rPr>
        <w:t>7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A99" w:rsidRPr="00A11352">
              <w:rPr>
                <w:rFonts w:ascii="Calibri" w:hAnsi="Calibri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ΕΡΜΟΥΠΟΛΗΣ ΣΥΡΟΥ  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9290129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ΜΥΚΟΝΟΥ  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9290266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ΕΜΠΟΡΕΙΟΥ ΘΗΡΑΣ 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9290012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ΔΣ. ΠΟΣΕΙΔΩΝΙΑΣ ΣΥΡΟΥ 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9290142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ΧΩΡΑΣ ΑΝΔΡΟΥ 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9290083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437A9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  <w:r w:rsidR="00516779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ΛΟΗΜΕΡΟ Δ.Σ. ΓΑΥΡΙΟΥ ΑΝΔΡΟΥ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9290093</w:t>
            </w:r>
          </w:p>
        </w:tc>
      </w:tr>
      <w:tr w:rsidR="000E0E5C" w:rsidRPr="00A11352">
        <w:trPr>
          <w:jc w:val="center"/>
        </w:trPr>
        <w:tc>
          <w:tcPr>
            <w:tcW w:w="1008" w:type="dxa"/>
            <w:vAlign w:val="center"/>
          </w:tcPr>
          <w:p w:rsidR="000E0E5C" w:rsidRPr="00A11352" w:rsidRDefault="000E0E5C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ΜΠΑΤΣΙΟΥ ΑΝΔΡΟΥ  </w:t>
            </w:r>
          </w:p>
        </w:tc>
        <w:tc>
          <w:tcPr>
            <w:tcW w:w="3372" w:type="dxa"/>
            <w:vAlign w:val="center"/>
          </w:tcPr>
          <w:p w:rsidR="000E0E5C" w:rsidRPr="00A11352" w:rsidRDefault="00516779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9290106</w:t>
            </w:r>
          </w:p>
        </w:tc>
      </w:tr>
    </w:tbl>
    <w:p w:rsidR="00727DE2" w:rsidRDefault="00727DE2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727DE2" w:rsidRPr="000D6753" w:rsidRDefault="00AF35BB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0D6753">
        <w:rPr>
          <w:rFonts w:ascii="Calibri" w:hAnsi="Calibri"/>
          <w:b/>
          <w:sz w:val="22"/>
          <w:szCs w:val="22"/>
          <w:u w:val="single"/>
        </w:rPr>
        <w:t>ΔΙΕΥΘΥΝΣΗ</w:t>
      </w:r>
      <w:r w:rsidR="00727DE2" w:rsidRPr="000D6753">
        <w:rPr>
          <w:rFonts w:ascii="Calibri" w:hAnsi="Calibri"/>
          <w:b/>
          <w:sz w:val="22"/>
          <w:szCs w:val="22"/>
          <w:u w:val="single"/>
        </w:rPr>
        <w:t xml:space="preserve"> Π.Ε.  Δ</w:t>
      </w:r>
      <w:r w:rsidRPr="000D6753">
        <w:rPr>
          <w:rFonts w:ascii="Calibri" w:hAnsi="Calibri"/>
          <w:b/>
          <w:sz w:val="22"/>
          <w:szCs w:val="22"/>
          <w:u w:val="single"/>
        </w:rPr>
        <w:t>ΩΔΕΚΑΝΗΣΟΥ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B8439D" w:rsidRPr="000D6753">
        <w:rPr>
          <w:rFonts w:ascii="Calibri" w:hAnsi="Calibri"/>
          <w:b/>
          <w:sz w:val="22"/>
          <w:szCs w:val="22"/>
          <w:u w:val="single"/>
        </w:rPr>
        <w:t>7</w:t>
      </w:r>
      <w:r w:rsidR="009F1934" w:rsidRPr="000D6753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ΠΑΣΤΙΔΑΣ ΡΟΔΟΥ 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9100079</w:t>
            </w:r>
          </w:p>
        </w:tc>
      </w:tr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ΧΩΡΑΣ ΚΑΛΥΜΝΟΥ  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9100160</w:t>
            </w:r>
          </w:p>
        </w:tc>
      </w:tr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ΚΕΦΑΛΟΥ ΚΩ 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9100023</w:t>
            </w:r>
          </w:p>
        </w:tc>
      </w:tr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ΡΟΔΟΥ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9100051</w:t>
            </w:r>
          </w:p>
        </w:tc>
      </w:tr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ΠΑΡΑΔΕΙΣΙ ΡΟΔΟΥ 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9100077</w:t>
            </w:r>
          </w:p>
        </w:tc>
      </w:tr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51C0D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ΠΗΓΑΔΙΩΝ ΚΑΡΠΑΘΟΥ 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9100092</w:t>
            </w:r>
          </w:p>
        </w:tc>
      </w:tr>
      <w:tr w:rsidR="00B8439D" w:rsidRPr="00A11352">
        <w:trPr>
          <w:jc w:val="center"/>
        </w:trPr>
        <w:tc>
          <w:tcPr>
            <w:tcW w:w="1008" w:type="dxa"/>
            <w:vAlign w:val="center"/>
          </w:tcPr>
          <w:p w:rsidR="00B8439D" w:rsidRPr="00A11352" w:rsidRDefault="00B8439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8439D" w:rsidRPr="00A11352" w:rsidRDefault="00FB4E2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951C0D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Δ.Σ. ΠΗΓΑΔΙΩΝ ΚΑΡΠΑΘΟΥ  </w:t>
            </w:r>
          </w:p>
        </w:tc>
        <w:tc>
          <w:tcPr>
            <w:tcW w:w="3372" w:type="dxa"/>
            <w:vAlign w:val="center"/>
          </w:tcPr>
          <w:p w:rsidR="00B8439D" w:rsidRPr="00A11352" w:rsidRDefault="001222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9100282</w:t>
            </w:r>
          </w:p>
        </w:tc>
      </w:tr>
    </w:tbl>
    <w:p w:rsidR="000D6753" w:rsidRDefault="000D6753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E93A67" w:rsidRPr="00C43D24" w:rsidRDefault="00AF35BB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E93A67" w:rsidRPr="00C43D24">
        <w:rPr>
          <w:rFonts w:ascii="Calibri" w:hAnsi="Calibri"/>
          <w:b/>
          <w:sz w:val="22"/>
          <w:szCs w:val="22"/>
          <w:u w:val="single"/>
        </w:rPr>
        <w:t xml:space="preserve"> Π.Ε. 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ΛΕΣΒΟΥ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5416ED" w:rsidRPr="00C43D24">
        <w:rPr>
          <w:rFonts w:ascii="Calibri" w:hAnsi="Calibri"/>
          <w:b/>
          <w:sz w:val="22"/>
          <w:szCs w:val="22"/>
          <w:u w:val="single"/>
        </w:rPr>
        <w:t>3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5416ED" w:rsidRPr="00A11352">
        <w:trPr>
          <w:jc w:val="center"/>
        </w:trPr>
        <w:tc>
          <w:tcPr>
            <w:tcW w:w="1008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 ΟΛΟΗΜΕΡΟ Δ.Σ. ΜΥΤΙΛΗΝΗΣ    </w:t>
            </w:r>
          </w:p>
        </w:tc>
        <w:tc>
          <w:tcPr>
            <w:tcW w:w="3372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9330074</w:t>
            </w:r>
          </w:p>
        </w:tc>
      </w:tr>
      <w:tr w:rsidR="005416ED" w:rsidRPr="00A11352">
        <w:trPr>
          <w:jc w:val="center"/>
        </w:trPr>
        <w:tc>
          <w:tcPr>
            <w:tcW w:w="1008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 ΟΛΟΗΜΕΡΟ Δ.Σ. ΜΥΤΙΛΗΝΗΣ     </w:t>
            </w:r>
          </w:p>
        </w:tc>
        <w:tc>
          <w:tcPr>
            <w:tcW w:w="3372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9330196</w:t>
            </w:r>
          </w:p>
        </w:tc>
      </w:tr>
      <w:tr w:rsidR="005416ED" w:rsidRPr="00A11352">
        <w:trPr>
          <w:jc w:val="center"/>
        </w:trPr>
        <w:tc>
          <w:tcPr>
            <w:tcW w:w="1008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ΜΥΤΙΛΗΝΗΣ     </w:t>
            </w:r>
          </w:p>
        </w:tc>
        <w:tc>
          <w:tcPr>
            <w:tcW w:w="3372" w:type="dxa"/>
            <w:vAlign w:val="center"/>
          </w:tcPr>
          <w:p w:rsidR="005416ED" w:rsidRPr="00A11352" w:rsidRDefault="005416E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9330230</w:t>
            </w:r>
          </w:p>
        </w:tc>
      </w:tr>
    </w:tbl>
    <w:p w:rsidR="00853200" w:rsidRDefault="00853200" w:rsidP="00860D6F">
      <w:pPr>
        <w:pStyle w:val="a3"/>
        <w:spacing w:line="240" w:lineRule="auto"/>
        <w:ind w:firstLine="0"/>
        <w:rPr>
          <w:rFonts w:ascii="Calibri" w:hAnsi="Calibri"/>
        </w:rPr>
      </w:pPr>
    </w:p>
    <w:p w:rsidR="00E93A67" w:rsidRPr="00C43D24" w:rsidRDefault="00AF35BB" w:rsidP="00860D6F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E93A67" w:rsidRPr="00C43D24">
        <w:rPr>
          <w:rFonts w:ascii="Calibri" w:hAnsi="Calibri"/>
          <w:b/>
          <w:sz w:val="22"/>
          <w:szCs w:val="22"/>
          <w:u w:val="single"/>
        </w:rPr>
        <w:t xml:space="preserve"> Π.Ε. Χ</w:t>
      </w:r>
      <w:r w:rsidRPr="00C43D24">
        <w:rPr>
          <w:rFonts w:ascii="Calibri" w:hAnsi="Calibri"/>
          <w:b/>
          <w:sz w:val="22"/>
          <w:szCs w:val="22"/>
          <w:u w:val="single"/>
        </w:rPr>
        <w:t>ΙΟΥ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86BF1" w:rsidRPr="00A11352">
        <w:trPr>
          <w:jc w:val="center"/>
        </w:trPr>
        <w:tc>
          <w:tcPr>
            <w:tcW w:w="1008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ΧΙΟΥ     </w:t>
            </w:r>
          </w:p>
        </w:tc>
        <w:tc>
          <w:tcPr>
            <w:tcW w:w="3372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9510026</w:t>
            </w:r>
          </w:p>
        </w:tc>
      </w:tr>
    </w:tbl>
    <w:p w:rsidR="00E93A67" w:rsidRDefault="00E93A67" w:rsidP="00F130C6">
      <w:pPr>
        <w:pStyle w:val="a3"/>
        <w:spacing w:line="240" w:lineRule="auto"/>
        <w:ind w:firstLine="0"/>
        <w:rPr>
          <w:rFonts w:ascii="Calibri" w:hAnsi="Calibri"/>
        </w:rPr>
      </w:pPr>
    </w:p>
    <w:p w:rsidR="00E93A67" w:rsidRPr="00C43D24" w:rsidRDefault="00E93A67" w:rsidP="00F130C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Σ</w:t>
      </w:r>
      <w:r w:rsidR="00AF35BB" w:rsidRPr="00C43D24">
        <w:rPr>
          <w:rFonts w:ascii="Calibri" w:hAnsi="Calibri"/>
          <w:b/>
          <w:sz w:val="22"/>
          <w:szCs w:val="22"/>
          <w:u w:val="single"/>
        </w:rPr>
        <w:t>ΑΜΟΥ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86BF1" w:rsidRPr="00A11352">
        <w:trPr>
          <w:jc w:val="center"/>
        </w:trPr>
        <w:tc>
          <w:tcPr>
            <w:tcW w:w="1008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ΣΑΜΟΥ      </w:t>
            </w:r>
          </w:p>
        </w:tc>
        <w:tc>
          <w:tcPr>
            <w:tcW w:w="3372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9430043</w:t>
            </w:r>
          </w:p>
        </w:tc>
      </w:tr>
      <w:tr w:rsidR="00386BF1" w:rsidRPr="00A11352">
        <w:trPr>
          <w:jc w:val="center"/>
        </w:trPr>
        <w:tc>
          <w:tcPr>
            <w:tcW w:w="1008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ΣΑΜΟΥ       </w:t>
            </w:r>
          </w:p>
        </w:tc>
        <w:tc>
          <w:tcPr>
            <w:tcW w:w="3372" w:type="dxa"/>
            <w:vAlign w:val="center"/>
          </w:tcPr>
          <w:p w:rsidR="00386BF1" w:rsidRPr="00A11352" w:rsidRDefault="00386BF1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9430044</w:t>
            </w:r>
          </w:p>
        </w:tc>
      </w:tr>
    </w:tbl>
    <w:p w:rsidR="003D53C3" w:rsidRDefault="003D53C3" w:rsidP="0004445D">
      <w:pPr>
        <w:pStyle w:val="a3"/>
        <w:spacing w:line="240" w:lineRule="auto"/>
        <w:ind w:firstLine="0"/>
        <w:rPr>
          <w:rFonts w:ascii="Calibri" w:hAnsi="Calibri"/>
        </w:rPr>
      </w:pPr>
    </w:p>
    <w:p w:rsidR="000B1A5A" w:rsidRPr="00C43D24" w:rsidRDefault="000B1A5A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F35BB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Η</w:t>
      </w:r>
      <w:r w:rsidR="00AF35BB" w:rsidRPr="00C43D24">
        <w:rPr>
          <w:rFonts w:ascii="Calibri" w:hAnsi="Calibri"/>
          <w:b/>
          <w:sz w:val="22"/>
          <w:szCs w:val="22"/>
          <w:u w:val="single"/>
        </w:rPr>
        <w:t>ΡΑΚΛΕΙΟΥ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(10)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ΑΝΩ ΑΡΧΑΝΩΝ     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9170097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ΝΕΑΣ</w:t>
            </w:r>
            <w:r w:rsidR="00A43165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066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ΑΛΙΚΑΡΝΑΣΣΟΥ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9170427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ΗΡΑΚΛΕΙΟΥ 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9170115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ΗΡΑΚΛΕΙΟΥ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9170196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EA2BCE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ΗΡΑΚΛΕΙΟΥ    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9170055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EA2BCE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ΗΡΑΚΛΕΙΟΥ  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9170515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EA2BCE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ΗΡΑΚΛΕΙΟΥ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9170516</w:t>
            </w:r>
          </w:p>
        </w:tc>
      </w:tr>
      <w:tr w:rsidR="00C8651D" w:rsidRPr="00A11352">
        <w:trPr>
          <w:jc w:val="center"/>
        </w:trPr>
        <w:tc>
          <w:tcPr>
            <w:tcW w:w="1008" w:type="dxa"/>
            <w:vAlign w:val="center"/>
          </w:tcPr>
          <w:p w:rsidR="00C8651D" w:rsidRPr="00A11352" w:rsidRDefault="00EA2BCE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8651D" w:rsidRPr="00A11352" w:rsidRDefault="00C8651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43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ΟΛΟΗΜΕΡΟ Δ.Σ. ΗΡΑΚΛΕΙΟΥ</w:t>
            </w:r>
          </w:p>
        </w:tc>
        <w:tc>
          <w:tcPr>
            <w:tcW w:w="3372" w:type="dxa"/>
            <w:vAlign w:val="center"/>
          </w:tcPr>
          <w:p w:rsidR="00C8651D" w:rsidRPr="00A11352" w:rsidRDefault="00C8651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9170525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ΑΓΙΑΣ ΜΑΡΙΝΑΣ 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9170017</w:t>
            </w:r>
          </w:p>
        </w:tc>
      </w:tr>
      <w:tr w:rsidR="003D53C3" w:rsidRPr="00A11352">
        <w:trPr>
          <w:jc w:val="center"/>
        </w:trPr>
        <w:tc>
          <w:tcPr>
            <w:tcW w:w="1008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ΜΟΙΡΩΝ    </w:t>
            </w:r>
          </w:p>
        </w:tc>
        <w:tc>
          <w:tcPr>
            <w:tcW w:w="3372" w:type="dxa"/>
            <w:vAlign w:val="center"/>
          </w:tcPr>
          <w:p w:rsidR="003D53C3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9170267</w:t>
            </w:r>
          </w:p>
        </w:tc>
      </w:tr>
    </w:tbl>
    <w:p w:rsidR="005D5FE0" w:rsidRDefault="005D5FE0" w:rsidP="00776EA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A6771" w:rsidRPr="00C43D24" w:rsidRDefault="00AF35BB" w:rsidP="00776EA6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2A6771" w:rsidRPr="00C43D24">
        <w:rPr>
          <w:rFonts w:ascii="Calibri" w:hAnsi="Calibri"/>
          <w:b/>
          <w:sz w:val="22"/>
          <w:szCs w:val="22"/>
          <w:u w:val="single"/>
        </w:rPr>
        <w:t xml:space="preserve"> Π.Ε. Λ</w:t>
      </w:r>
      <w:r w:rsidRPr="00C43D24">
        <w:rPr>
          <w:rFonts w:ascii="Calibri" w:hAnsi="Calibri"/>
          <w:b/>
          <w:sz w:val="22"/>
          <w:szCs w:val="22"/>
          <w:u w:val="single"/>
        </w:rPr>
        <w:t>ΑΣΙΘΙΟΥ</w:t>
      </w:r>
      <w:r w:rsidR="00B01ECD" w:rsidRPr="00C43D24">
        <w:rPr>
          <w:rFonts w:ascii="Calibri" w:hAnsi="Calibri"/>
          <w:b/>
          <w:sz w:val="22"/>
          <w:szCs w:val="22"/>
          <w:u w:val="single"/>
        </w:rPr>
        <w:t xml:space="preserve"> (</w:t>
      </w:r>
      <w:r w:rsidR="00BB25D2" w:rsidRPr="00C43D24">
        <w:rPr>
          <w:rFonts w:ascii="Calibri" w:hAnsi="Calibri"/>
          <w:b/>
          <w:sz w:val="22"/>
          <w:szCs w:val="22"/>
          <w:u w:val="single"/>
        </w:rPr>
        <w:t>2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B01ECD" w:rsidRPr="00A11352">
        <w:trPr>
          <w:jc w:val="center"/>
        </w:trPr>
        <w:tc>
          <w:tcPr>
            <w:tcW w:w="1008" w:type="dxa"/>
            <w:vAlign w:val="center"/>
          </w:tcPr>
          <w:p w:rsidR="00B01ECD" w:rsidRPr="00A11352" w:rsidRDefault="00B01EC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B01ECD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ΙΕΡΑΠΕΤΡΑΣ    </w:t>
            </w:r>
          </w:p>
        </w:tc>
        <w:tc>
          <w:tcPr>
            <w:tcW w:w="3372" w:type="dxa"/>
            <w:vAlign w:val="center"/>
          </w:tcPr>
          <w:p w:rsidR="00B01ECD" w:rsidRPr="00A11352" w:rsidRDefault="00B01EC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9320001</w:t>
            </w:r>
          </w:p>
        </w:tc>
      </w:tr>
      <w:tr w:rsidR="00B01ECD" w:rsidRPr="00A11352">
        <w:trPr>
          <w:jc w:val="center"/>
        </w:trPr>
        <w:tc>
          <w:tcPr>
            <w:tcW w:w="1008" w:type="dxa"/>
            <w:vAlign w:val="center"/>
          </w:tcPr>
          <w:p w:rsidR="00776EA6" w:rsidRPr="00A11352" w:rsidRDefault="00776EA6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01ECD" w:rsidRPr="00A11352" w:rsidRDefault="0042012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76EA6" w:rsidRPr="00A11352" w:rsidRDefault="00776EA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01ECD" w:rsidRPr="00A11352" w:rsidRDefault="00E9097E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</w:t>
            </w:r>
            <w:r w:rsidR="00B01ECD" w:rsidRPr="00A11352">
              <w:rPr>
                <w:rFonts w:ascii="Calibri" w:hAnsi="Calibri"/>
                <w:color w:val="000000"/>
                <w:sz w:val="22"/>
                <w:szCs w:val="22"/>
              </w:rPr>
              <w:t>Δ.Σ. ΝΕΑΣ ΑΝΑΤΟΛΗΣ</w:t>
            </w:r>
            <w:r w:rsidR="006E6F38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01ECD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3372" w:type="dxa"/>
            <w:vAlign w:val="center"/>
          </w:tcPr>
          <w:p w:rsidR="00776EA6" w:rsidRPr="00A11352" w:rsidRDefault="00776EA6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B01ECD" w:rsidRPr="00A11352" w:rsidRDefault="006E6F3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9320012</w:t>
            </w:r>
          </w:p>
        </w:tc>
      </w:tr>
    </w:tbl>
    <w:p w:rsidR="001C7ECE" w:rsidRDefault="001C7ECE" w:rsidP="00CA3211">
      <w:pPr>
        <w:pStyle w:val="a3"/>
        <w:spacing w:line="240" w:lineRule="auto"/>
        <w:ind w:firstLine="0"/>
        <w:rPr>
          <w:rFonts w:ascii="Calibri" w:hAnsi="Calibri"/>
        </w:rPr>
      </w:pPr>
    </w:p>
    <w:p w:rsidR="002A6771" w:rsidRPr="00C43D24" w:rsidRDefault="00AF35BB" w:rsidP="00A90CD9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2A6771" w:rsidRPr="00C43D24">
        <w:rPr>
          <w:rFonts w:ascii="Calibri" w:hAnsi="Calibri"/>
          <w:b/>
          <w:sz w:val="22"/>
          <w:szCs w:val="22"/>
          <w:u w:val="single"/>
        </w:rPr>
        <w:t xml:space="preserve"> Π.Ε. </w:t>
      </w:r>
      <w:r w:rsidRPr="00C43D24">
        <w:rPr>
          <w:rFonts w:ascii="Calibri" w:hAnsi="Calibri"/>
          <w:b/>
          <w:sz w:val="22"/>
          <w:szCs w:val="22"/>
          <w:u w:val="single"/>
        </w:rPr>
        <w:t>ΧΑΝΙΩΝ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(6)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DE3BFA" w:rsidRPr="00A11352">
        <w:trPr>
          <w:jc w:val="center"/>
        </w:trPr>
        <w:tc>
          <w:tcPr>
            <w:tcW w:w="1008" w:type="dxa"/>
            <w:vAlign w:val="center"/>
          </w:tcPr>
          <w:p w:rsidR="00DE3BFA" w:rsidRPr="00A11352" w:rsidRDefault="00DE3BF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ΣΟΥΔΑΣ    </w:t>
            </w:r>
          </w:p>
        </w:tc>
        <w:tc>
          <w:tcPr>
            <w:tcW w:w="3372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9500407</w:t>
            </w:r>
          </w:p>
        </w:tc>
      </w:tr>
      <w:tr w:rsidR="00DE3BFA" w:rsidRPr="00A11352">
        <w:trPr>
          <w:jc w:val="center"/>
        </w:trPr>
        <w:tc>
          <w:tcPr>
            <w:tcW w:w="1008" w:type="dxa"/>
            <w:vAlign w:val="center"/>
          </w:tcPr>
          <w:p w:rsidR="00DE3BFA" w:rsidRPr="00A11352" w:rsidRDefault="00DE3BF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ΧΑΝΙΩΝ     </w:t>
            </w:r>
          </w:p>
        </w:tc>
        <w:tc>
          <w:tcPr>
            <w:tcW w:w="3372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9500147</w:t>
            </w:r>
          </w:p>
        </w:tc>
      </w:tr>
      <w:tr w:rsidR="00DE3BFA" w:rsidRPr="00A11352">
        <w:trPr>
          <w:jc w:val="center"/>
        </w:trPr>
        <w:tc>
          <w:tcPr>
            <w:tcW w:w="1008" w:type="dxa"/>
            <w:vAlign w:val="center"/>
          </w:tcPr>
          <w:p w:rsidR="00DE3BFA" w:rsidRPr="00A11352" w:rsidRDefault="00DE3BF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ΧΑΝΙΩΝ    </w:t>
            </w:r>
          </w:p>
        </w:tc>
        <w:tc>
          <w:tcPr>
            <w:tcW w:w="3372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9500315</w:t>
            </w:r>
          </w:p>
        </w:tc>
      </w:tr>
      <w:tr w:rsidR="00DE3BFA" w:rsidRPr="00A11352">
        <w:trPr>
          <w:jc w:val="center"/>
        </w:trPr>
        <w:tc>
          <w:tcPr>
            <w:tcW w:w="1008" w:type="dxa"/>
            <w:vAlign w:val="center"/>
          </w:tcPr>
          <w:p w:rsidR="00DE3BFA" w:rsidRPr="00A11352" w:rsidRDefault="00DE3BF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ΧΑΝΙΩΝ    </w:t>
            </w:r>
          </w:p>
        </w:tc>
        <w:tc>
          <w:tcPr>
            <w:tcW w:w="3372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9500314</w:t>
            </w:r>
          </w:p>
        </w:tc>
      </w:tr>
      <w:tr w:rsidR="00DE3BFA" w:rsidRPr="00A11352">
        <w:trPr>
          <w:jc w:val="center"/>
        </w:trPr>
        <w:tc>
          <w:tcPr>
            <w:tcW w:w="1008" w:type="dxa"/>
            <w:vAlign w:val="center"/>
          </w:tcPr>
          <w:p w:rsidR="00DE3BFA" w:rsidRPr="00A11352" w:rsidRDefault="00DE3BF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ΠΕΡΙΒΟΛΙΩΝ    </w:t>
            </w:r>
          </w:p>
        </w:tc>
        <w:tc>
          <w:tcPr>
            <w:tcW w:w="3372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9500107</w:t>
            </w:r>
          </w:p>
        </w:tc>
      </w:tr>
      <w:tr w:rsidR="00DE3BFA" w:rsidRPr="00A11352">
        <w:trPr>
          <w:jc w:val="center"/>
        </w:trPr>
        <w:tc>
          <w:tcPr>
            <w:tcW w:w="1008" w:type="dxa"/>
            <w:vAlign w:val="center"/>
          </w:tcPr>
          <w:p w:rsidR="00DE3BFA" w:rsidRPr="00A11352" w:rsidRDefault="00DE3BFA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ΜΟΥΡΝΙΩΝ   </w:t>
            </w:r>
          </w:p>
        </w:tc>
        <w:tc>
          <w:tcPr>
            <w:tcW w:w="3372" w:type="dxa"/>
            <w:vAlign w:val="center"/>
          </w:tcPr>
          <w:p w:rsidR="00DE3BFA" w:rsidRPr="00A11352" w:rsidRDefault="003F698F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9500358</w:t>
            </w:r>
          </w:p>
        </w:tc>
      </w:tr>
    </w:tbl>
    <w:p w:rsidR="00853200" w:rsidRDefault="00853200" w:rsidP="0004445D">
      <w:pPr>
        <w:pStyle w:val="a3"/>
        <w:spacing w:line="240" w:lineRule="auto"/>
        <w:ind w:firstLine="0"/>
        <w:rPr>
          <w:rFonts w:ascii="Calibri" w:hAnsi="Calibri"/>
        </w:rPr>
      </w:pPr>
    </w:p>
    <w:p w:rsidR="004B6EB8" w:rsidRPr="00C43D24" w:rsidRDefault="00AE1F8A" w:rsidP="00A90CD9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4B6EB8" w:rsidRPr="00C43D24">
        <w:rPr>
          <w:rFonts w:ascii="Calibri" w:hAnsi="Calibri"/>
          <w:b/>
          <w:sz w:val="22"/>
          <w:szCs w:val="22"/>
          <w:u w:val="single"/>
        </w:rPr>
        <w:t xml:space="preserve"> Π.Ε. </w:t>
      </w:r>
      <w:r w:rsidR="00FB0DE3" w:rsidRPr="00C43D24">
        <w:rPr>
          <w:rFonts w:ascii="Calibri" w:hAnsi="Calibri"/>
          <w:b/>
          <w:sz w:val="22"/>
          <w:szCs w:val="22"/>
          <w:u w:val="single"/>
        </w:rPr>
        <w:t>Α</w:t>
      </w:r>
      <w:r w:rsidRPr="00C43D24">
        <w:rPr>
          <w:rFonts w:ascii="Calibri" w:hAnsi="Calibri"/>
          <w:b/>
          <w:sz w:val="22"/>
          <w:szCs w:val="22"/>
          <w:u w:val="single"/>
        </w:rPr>
        <w:t>ΡΤΑΣ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ΑΡΤΑΣ 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9040106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ΑΡΤΑΣ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9040264</w:t>
            </w:r>
          </w:p>
        </w:tc>
      </w:tr>
    </w:tbl>
    <w:p w:rsidR="004B6EB8" w:rsidRDefault="004B6EB8" w:rsidP="0004445D">
      <w:pPr>
        <w:pStyle w:val="a3"/>
        <w:spacing w:line="240" w:lineRule="auto"/>
        <w:ind w:firstLine="0"/>
        <w:rPr>
          <w:rFonts w:ascii="Calibri" w:hAnsi="Calibri"/>
        </w:rPr>
      </w:pPr>
    </w:p>
    <w:p w:rsidR="004B6EB8" w:rsidRPr="00C43D24" w:rsidRDefault="004B6EB8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ΘΕΣΠΡΩΤΙΑΣ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ΗΓΟΥΜΕΝΙΤΣΑΣ 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9180005</w:t>
            </w:r>
          </w:p>
        </w:tc>
      </w:tr>
    </w:tbl>
    <w:p w:rsidR="004B6EB8" w:rsidRDefault="004B6EB8" w:rsidP="0004445D">
      <w:pPr>
        <w:pStyle w:val="a3"/>
        <w:spacing w:line="240" w:lineRule="auto"/>
        <w:ind w:firstLine="0"/>
        <w:rPr>
          <w:rFonts w:ascii="Calibri" w:hAnsi="Calibri"/>
        </w:rPr>
      </w:pPr>
    </w:p>
    <w:p w:rsidR="004B6EB8" w:rsidRPr="00C43D24" w:rsidRDefault="004B6EB8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Ι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ΩΑΝΝΙΝΩΝ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(6)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ΑΝΑΤΟΛΗΣ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9200546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ΑΝΑΤΟΛΗΣ 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9200551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ΙΩΑΝΝΙΝΩΝ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9200004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ΙΩΑΝΝΙΝΩΝ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9200429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ΙΩΑΝΝΙΝΩΝ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9200472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37A99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ΙΩΑΝΝΙΝΩΝ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9200578</w:t>
            </w:r>
          </w:p>
        </w:tc>
      </w:tr>
    </w:tbl>
    <w:p w:rsidR="004B6EB8" w:rsidRPr="004B6EB8" w:rsidRDefault="004B6EB8" w:rsidP="0004445D">
      <w:pPr>
        <w:pStyle w:val="a3"/>
        <w:spacing w:line="240" w:lineRule="auto"/>
        <w:ind w:firstLine="0"/>
        <w:rPr>
          <w:rFonts w:ascii="Calibri" w:hAnsi="Calibri"/>
        </w:rPr>
      </w:pPr>
    </w:p>
    <w:p w:rsidR="004B6EB8" w:rsidRPr="00C43D24" w:rsidRDefault="004B6EB8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Π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ΡΕΒΕΖΑΣ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ΠΡΕΒΕΖΑΣ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9400007</w:t>
            </w:r>
          </w:p>
        </w:tc>
      </w:tr>
      <w:tr w:rsidR="00703B32" w:rsidRPr="00A11352">
        <w:trPr>
          <w:jc w:val="center"/>
        </w:trPr>
        <w:tc>
          <w:tcPr>
            <w:tcW w:w="1008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ΠΡΕΒΕΖΑΣ   </w:t>
            </w:r>
          </w:p>
        </w:tc>
        <w:tc>
          <w:tcPr>
            <w:tcW w:w="3372" w:type="dxa"/>
            <w:vAlign w:val="center"/>
          </w:tcPr>
          <w:p w:rsidR="00703B32" w:rsidRPr="00A11352" w:rsidRDefault="00703B3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9400105</w:t>
            </w:r>
          </w:p>
        </w:tc>
      </w:tr>
    </w:tbl>
    <w:p w:rsidR="00CA3211" w:rsidRDefault="00CA3211" w:rsidP="0004445D">
      <w:pPr>
        <w:pStyle w:val="a3"/>
        <w:spacing w:line="240" w:lineRule="auto"/>
        <w:ind w:firstLine="0"/>
        <w:rPr>
          <w:rFonts w:ascii="Calibri" w:hAnsi="Calibri"/>
          <w:b/>
          <w:sz w:val="22"/>
          <w:szCs w:val="22"/>
          <w:u w:val="single"/>
        </w:rPr>
      </w:pPr>
    </w:p>
    <w:p w:rsidR="00637AB2" w:rsidRPr="00C43D24" w:rsidRDefault="00637AB2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ΦΛΩΡΙΝΑΣ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37A99" w:rsidRPr="00A11352">
              <w:rPr>
                <w:rFonts w:ascii="Calibri" w:hAnsi="Calibri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ΦΛΩΡΙΝΑΣ                         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9470180</w:t>
            </w:r>
          </w:p>
        </w:tc>
      </w:tr>
    </w:tbl>
    <w:p w:rsidR="00437A99" w:rsidRPr="00C43D24" w:rsidRDefault="00437A99" w:rsidP="00CA3211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637AB2" w:rsidRPr="00C43D24" w:rsidRDefault="00637AB2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ΓΡΕΒΕΝΩΝ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ΓΡΕΒΕΝΩΝ  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9080009</w:t>
            </w:r>
          </w:p>
        </w:tc>
      </w:tr>
    </w:tbl>
    <w:p w:rsidR="006C3E0B" w:rsidRPr="00C43D24" w:rsidRDefault="006C3E0B" w:rsidP="00CA3211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637AB2" w:rsidRPr="00C43D24" w:rsidRDefault="00637AB2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ΚΑΣΤΟΡΙΑΣ 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ΜΕΣΟΠΟΤΑΜΙΑΣ  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9230113</w:t>
            </w:r>
          </w:p>
        </w:tc>
      </w:tr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ΚΑΣΤΟΡΙΑΣ   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9230183</w:t>
            </w:r>
          </w:p>
        </w:tc>
      </w:tr>
    </w:tbl>
    <w:p w:rsidR="00637AB2" w:rsidRPr="00C43D24" w:rsidRDefault="00637AB2" w:rsidP="0004445D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637AB2" w:rsidRPr="00C43D24" w:rsidRDefault="00637AB2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 Π.Ε. ΚΟΖΑΝΗΣ  (5)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54097" w:rsidRPr="00A11352">
              <w:rPr>
                <w:rFonts w:ascii="Calibri" w:hAnsi="Calibri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ΛΟΗΜΕΡΟ Δ.Σ. ΠΤΟΛΕΜΑΙΔΑΣ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9270095</w:t>
            </w:r>
          </w:p>
        </w:tc>
      </w:tr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ΠΤΟΛΕΜΑΙΔΑΣ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9270098</w:t>
            </w:r>
          </w:p>
        </w:tc>
      </w:tr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ΣΙΑΤΙΣΤΑΣ 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9270003</w:t>
            </w:r>
          </w:p>
        </w:tc>
      </w:tr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ΚΟΖΑΝΗΣ 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9270222</w:t>
            </w:r>
          </w:p>
        </w:tc>
      </w:tr>
      <w:tr w:rsidR="00637AB2" w:rsidRPr="00A11352">
        <w:trPr>
          <w:jc w:val="center"/>
        </w:trPr>
        <w:tc>
          <w:tcPr>
            <w:tcW w:w="1008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«ΧΑΡΙΣΙΟΣ ΜΕΓΔΑΝΗΣ»   </w:t>
            </w:r>
          </w:p>
        </w:tc>
        <w:tc>
          <w:tcPr>
            <w:tcW w:w="3372" w:type="dxa"/>
            <w:vAlign w:val="center"/>
          </w:tcPr>
          <w:p w:rsidR="00637AB2" w:rsidRPr="00A11352" w:rsidRDefault="00637AB2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9520627</w:t>
            </w:r>
          </w:p>
        </w:tc>
      </w:tr>
    </w:tbl>
    <w:p w:rsidR="00637AB2" w:rsidRPr="00C43D24" w:rsidRDefault="00637AB2" w:rsidP="00CA3211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4F0DED" w:rsidRPr="00C43D24" w:rsidRDefault="004F0DED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ΕΒΡΟΥ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727C54" w:rsidRPr="00A11352">
        <w:trPr>
          <w:jc w:val="center"/>
        </w:trPr>
        <w:tc>
          <w:tcPr>
            <w:tcW w:w="1008" w:type="dxa"/>
            <w:vAlign w:val="center"/>
          </w:tcPr>
          <w:p w:rsidR="00727C54" w:rsidRPr="00A11352" w:rsidRDefault="00727C54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727C54" w:rsidRPr="00A11352" w:rsidRDefault="00727C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ΟΡΕΣΤΙΑΔΑΣ    </w:t>
            </w:r>
          </w:p>
        </w:tc>
        <w:tc>
          <w:tcPr>
            <w:tcW w:w="3372" w:type="dxa"/>
            <w:vAlign w:val="center"/>
          </w:tcPr>
          <w:p w:rsidR="00727C54" w:rsidRPr="00A11352" w:rsidRDefault="00727C5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9110156</w:t>
            </w:r>
          </w:p>
        </w:tc>
      </w:tr>
    </w:tbl>
    <w:p w:rsidR="00414C8C" w:rsidRPr="00C43D24" w:rsidRDefault="00414C8C" w:rsidP="0004445D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  <w:r w:rsidRPr="00C43D24">
        <w:rPr>
          <w:rFonts w:ascii="Calibri" w:hAnsi="Calibri"/>
          <w:sz w:val="22"/>
          <w:szCs w:val="22"/>
        </w:rPr>
        <w:t>¨</w:t>
      </w:r>
    </w:p>
    <w:p w:rsidR="004F0DED" w:rsidRPr="00C43D24" w:rsidRDefault="004F0DED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. ΚΑΒΑΛΑΣ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(7)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3369AB" w:rsidRPr="00A11352"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ΚΑΒΑΛΑΣ 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9210189</w:t>
            </w:r>
          </w:p>
        </w:tc>
      </w:tr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3369AB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ΚΑΒΑΛΑΣ  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9210014</w:t>
            </w:r>
          </w:p>
        </w:tc>
      </w:tr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21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ΚΑΒΑΛΑΣ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9210191</w:t>
            </w:r>
          </w:p>
        </w:tc>
      </w:tr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ΚΑΒΑΛΑΣ 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9210255</w:t>
            </w:r>
          </w:p>
        </w:tc>
      </w:tr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ΚΑΒΑΛΑΣ 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9210213</w:t>
            </w:r>
          </w:p>
        </w:tc>
      </w:tr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ΝΕΑΣ ΠΕΡΑΜΟΥ   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9210183</w:t>
            </w:r>
          </w:p>
        </w:tc>
      </w:tr>
      <w:tr w:rsidR="00AF1228" w:rsidRPr="00A11352">
        <w:trPr>
          <w:jc w:val="center"/>
        </w:trPr>
        <w:tc>
          <w:tcPr>
            <w:tcW w:w="1008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ΛΙΜΕΝΑΡΙΩΝ   </w:t>
            </w:r>
          </w:p>
        </w:tc>
        <w:tc>
          <w:tcPr>
            <w:tcW w:w="3372" w:type="dxa"/>
            <w:vAlign w:val="center"/>
          </w:tcPr>
          <w:p w:rsidR="00AF1228" w:rsidRPr="00A11352" w:rsidRDefault="00AF122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9210130</w:t>
            </w:r>
          </w:p>
        </w:tc>
      </w:tr>
    </w:tbl>
    <w:p w:rsidR="004F0DED" w:rsidRPr="00C43D24" w:rsidRDefault="004F0DED" w:rsidP="00CA3211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4F0DED" w:rsidRPr="00C43D24" w:rsidRDefault="00AE1F8A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4F0DED" w:rsidRPr="00C43D24">
        <w:rPr>
          <w:rFonts w:ascii="Calibri" w:hAnsi="Calibri"/>
          <w:b/>
          <w:sz w:val="22"/>
          <w:szCs w:val="22"/>
          <w:u w:val="single"/>
        </w:rPr>
        <w:t xml:space="preserve"> Π.Ε. Ξ</w:t>
      </w:r>
      <w:r w:rsidRPr="00C43D24">
        <w:rPr>
          <w:rFonts w:ascii="Calibri" w:hAnsi="Calibri"/>
          <w:b/>
          <w:sz w:val="22"/>
          <w:szCs w:val="22"/>
          <w:u w:val="single"/>
        </w:rPr>
        <w:t>ΑΝΘΗΣ</w:t>
      </w:r>
      <w:r w:rsidR="004F0DED" w:rsidRPr="00C43D2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(2)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4771E7" w:rsidRPr="00A11352">
        <w:trPr>
          <w:jc w:val="center"/>
        </w:trPr>
        <w:tc>
          <w:tcPr>
            <w:tcW w:w="1008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ΞΑΝΘΗΣ     </w:t>
            </w:r>
          </w:p>
        </w:tc>
        <w:tc>
          <w:tcPr>
            <w:tcW w:w="3372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9370055</w:t>
            </w:r>
          </w:p>
        </w:tc>
      </w:tr>
      <w:tr w:rsidR="004771E7" w:rsidRPr="00A11352">
        <w:trPr>
          <w:jc w:val="center"/>
        </w:trPr>
        <w:tc>
          <w:tcPr>
            <w:tcW w:w="1008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</w:t>
            </w:r>
            <w:r w:rsidR="00AA3ED4" w:rsidRPr="00A11352">
              <w:rPr>
                <w:rFonts w:ascii="Calibri" w:hAnsi="Calibri"/>
                <w:sz w:val="22"/>
                <w:szCs w:val="22"/>
              </w:rPr>
              <w:t>ΞΑΝΘΗΣ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3372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9370266</w:t>
            </w:r>
          </w:p>
        </w:tc>
      </w:tr>
    </w:tbl>
    <w:p w:rsidR="004771E7" w:rsidRPr="00C43D24" w:rsidRDefault="004771E7" w:rsidP="00CA3211">
      <w:pPr>
        <w:pStyle w:val="a3"/>
        <w:spacing w:line="240" w:lineRule="auto"/>
        <w:ind w:firstLine="0"/>
        <w:rPr>
          <w:rFonts w:ascii="Calibri" w:hAnsi="Calibri"/>
          <w:b/>
          <w:sz w:val="22"/>
          <w:szCs w:val="22"/>
          <w:u w:val="single"/>
        </w:rPr>
      </w:pPr>
    </w:p>
    <w:p w:rsidR="00980F2A" w:rsidRPr="00C43D24" w:rsidRDefault="00AE1F8A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980F2A" w:rsidRPr="00C43D24">
        <w:rPr>
          <w:rFonts w:ascii="Calibri" w:hAnsi="Calibri"/>
          <w:b/>
          <w:sz w:val="22"/>
          <w:szCs w:val="22"/>
          <w:u w:val="single"/>
        </w:rPr>
        <w:t xml:space="preserve"> Π.Ε. Ρ</w:t>
      </w:r>
      <w:r w:rsidRPr="00C43D24">
        <w:rPr>
          <w:rFonts w:ascii="Calibri" w:hAnsi="Calibri"/>
          <w:b/>
          <w:sz w:val="22"/>
          <w:szCs w:val="22"/>
          <w:u w:val="single"/>
        </w:rPr>
        <w:t>ΟΔΟΠΗΣ</w:t>
      </w:r>
      <w:r w:rsidR="00980F2A" w:rsidRPr="00C43D2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4771E7" w:rsidRPr="00A11352">
        <w:trPr>
          <w:jc w:val="center"/>
        </w:trPr>
        <w:tc>
          <w:tcPr>
            <w:tcW w:w="1008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ΣΑΠΩΝ    </w:t>
            </w:r>
          </w:p>
        </w:tc>
        <w:tc>
          <w:tcPr>
            <w:tcW w:w="3372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9420115</w:t>
            </w:r>
          </w:p>
        </w:tc>
      </w:tr>
    </w:tbl>
    <w:p w:rsidR="003369AB" w:rsidRPr="00C43D24" w:rsidRDefault="003369AB" w:rsidP="00CA3211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91467B" w:rsidRPr="00C43D24" w:rsidRDefault="0091467B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Σ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ΕΡΡΩΝ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4771E7" w:rsidRPr="00A11352">
        <w:trPr>
          <w:jc w:val="center"/>
        </w:trPr>
        <w:tc>
          <w:tcPr>
            <w:tcW w:w="1008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951C0D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369AB" w:rsidRPr="00A11352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ΛΟΗΜΕΡΟ </w:t>
            </w:r>
            <w:r w:rsidR="0082206A" w:rsidRPr="008220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Δ.Σ. ΣΕΡΡΩΝ    </w:t>
            </w:r>
          </w:p>
        </w:tc>
        <w:tc>
          <w:tcPr>
            <w:tcW w:w="3372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9440081</w:t>
            </w:r>
          </w:p>
        </w:tc>
      </w:tr>
      <w:tr w:rsidR="004771E7" w:rsidRPr="00A11352">
        <w:trPr>
          <w:jc w:val="center"/>
        </w:trPr>
        <w:tc>
          <w:tcPr>
            <w:tcW w:w="1008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3369AB"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ΟΛΟΗΜΕΡΟ</w:t>
            </w:r>
            <w:r w:rsidR="0082206A" w:rsidRPr="0082206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Δ.Σ. ΣΕΡΡΩΝ   </w:t>
            </w:r>
          </w:p>
        </w:tc>
        <w:tc>
          <w:tcPr>
            <w:tcW w:w="3372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9440417</w:t>
            </w:r>
          </w:p>
        </w:tc>
      </w:tr>
      <w:tr w:rsidR="004771E7" w:rsidRPr="00A11352">
        <w:trPr>
          <w:jc w:val="center"/>
        </w:trPr>
        <w:tc>
          <w:tcPr>
            <w:tcW w:w="1008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3369AB"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ΟΛΟΗΜΕΡΟ </w:t>
            </w:r>
            <w:r w:rsidR="0082206A" w:rsidRPr="00A36AA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 xml:space="preserve">Δ.Σ. ΗΡΑΚΛΕΙΑΣ     </w:t>
            </w:r>
          </w:p>
        </w:tc>
        <w:tc>
          <w:tcPr>
            <w:tcW w:w="3372" w:type="dxa"/>
            <w:vAlign w:val="center"/>
          </w:tcPr>
          <w:p w:rsidR="004771E7" w:rsidRPr="00A11352" w:rsidRDefault="004771E7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1352">
              <w:rPr>
                <w:rFonts w:ascii="Calibri" w:hAnsi="Calibri"/>
                <w:color w:val="000000"/>
                <w:sz w:val="22"/>
                <w:szCs w:val="22"/>
              </w:rPr>
              <w:t>9440136</w:t>
            </w:r>
          </w:p>
        </w:tc>
      </w:tr>
    </w:tbl>
    <w:p w:rsidR="0091467B" w:rsidRPr="00C43D24" w:rsidRDefault="0091467B" w:rsidP="00A90CD9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91467B" w:rsidRPr="00C43D24" w:rsidRDefault="00AE1F8A" w:rsidP="00A90CD9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91467B" w:rsidRPr="00C43D24">
        <w:rPr>
          <w:rFonts w:ascii="Calibri" w:hAnsi="Calibri"/>
          <w:b/>
          <w:sz w:val="22"/>
          <w:szCs w:val="22"/>
          <w:u w:val="single"/>
        </w:rPr>
        <w:t xml:space="preserve"> Π.Ε. Π</w:t>
      </w:r>
      <w:r w:rsidRPr="00C43D24">
        <w:rPr>
          <w:rFonts w:ascii="Calibri" w:hAnsi="Calibri"/>
          <w:b/>
          <w:sz w:val="22"/>
          <w:szCs w:val="22"/>
          <w:u w:val="single"/>
        </w:rPr>
        <w:t>ΙΕΡΙΑΣ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(3)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ΚΑΤΕΡΙΝΗΣ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9390160</w:t>
            </w:r>
          </w:p>
        </w:tc>
      </w:tr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ΚΑΤΕΡΙΝΗΣ 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9521615</w:t>
            </w:r>
          </w:p>
        </w:tc>
      </w:tr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ΚΟΡΙΝΟΥ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9390120</w:t>
            </w:r>
          </w:p>
        </w:tc>
      </w:tr>
    </w:tbl>
    <w:p w:rsidR="007E0E63" w:rsidRPr="00C43D24" w:rsidRDefault="007E0E63" w:rsidP="00CA3211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91467B" w:rsidRPr="00C43D24" w:rsidRDefault="0091467B" w:rsidP="00CA3211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Κ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ΙΛΚΙΣ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(1)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369AB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>Ο</w:t>
            </w:r>
            <w:r w:rsidR="003754B8" w:rsidRPr="00A11352">
              <w:rPr>
                <w:rFonts w:ascii="Calibri" w:hAnsi="Calibri"/>
                <w:sz w:val="22"/>
                <w:szCs w:val="22"/>
              </w:rPr>
              <w:t xml:space="preserve">ΛΟΗΜΕΡΟ Δ.Σ. ΚΙΛΚΙΣ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9260242</w:t>
            </w:r>
          </w:p>
        </w:tc>
      </w:tr>
    </w:tbl>
    <w:p w:rsidR="00C43D24" w:rsidRPr="00C43D24" w:rsidRDefault="00C43D24" w:rsidP="0004445D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91467B" w:rsidRPr="00C43D24" w:rsidRDefault="0091467B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Χ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ΑΛΚΙΔΙΚΗΣ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 xml:space="preserve"> (4)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ΠΟΛΥΓΥΡΟΥ 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9490163</w:t>
            </w:r>
          </w:p>
        </w:tc>
      </w:tr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ΝΙΚΗΤΗΣ 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9490039</w:t>
            </w:r>
          </w:p>
        </w:tc>
      </w:tr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 xml:space="preserve">ΕΑΣ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ΚΑΛΛΙΚΡΑΤΕΙΑΣ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9490028</w:t>
            </w:r>
          </w:p>
        </w:tc>
      </w:tr>
      <w:tr w:rsidR="003754B8" w:rsidRPr="00A11352">
        <w:trPr>
          <w:jc w:val="center"/>
        </w:trPr>
        <w:tc>
          <w:tcPr>
            <w:tcW w:w="1008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BC0BB6" w:rsidRPr="00A11352">
              <w:rPr>
                <w:rFonts w:ascii="Calibri" w:hAnsi="Calibri"/>
                <w:sz w:val="22"/>
                <w:szCs w:val="22"/>
              </w:rPr>
              <w:t>ΕΑΣ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ΦΩΚΑΙΑΣ    </w:t>
            </w:r>
          </w:p>
        </w:tc>
        <w:tc>
          <w:tcPr>
            <w:tcW w:w="3372" w:type="dxa"/>
            <w:vAlign w:val="center"/>
          </w:tcPr>
          <w:p w:rsidR="003754B8" w:rsidRPr="00A11352" w:rsidRDefault="003754B8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9490034</w:t>
            </w:r>
          </w:p>
        </w:tc>
      </w:tr>
    </w:tbl>
    <w:p w:rsidR="0091467B" w:rsidRPr="00C43D24" w:rsidRDefault="0091467B" w:rsidP="0004445D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680C74" w:rsidRPr="00C43D24" w:rsidRDefault="00680C74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ΙΕΥΘΥΝΣΗ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Π.Ε. Α</w:t>
      </w:r>
      <w:r w:rsidR="00AE1F8A" w:rsidRPr="00C43D24">
        <w:rPr>
          <w:rFonts w:ascii="Calibri" w:hAnsi="Calibri"/>
          <w:b/>
          <w:sz w:val="22"/>
          <w:szCs w:val="22"/>
          <w:u w:val="single"/>
        </w:rPr>
        <w:t>ΝΑΤΟΛΙΚΗΣ ΘΕΣΣΑΛΟΝΙΚΗΣ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(</w:t>
      </w:r>
      <w:r w:rsidR="00C26E8D" w:rsidRPr="00C43D24">
        <w:rPr>
          <w:rFonts w:ascii="Calibri" w:hAnsi="Calibri"/>
          <w:b/>
          <w:sz w:val="22"/>
          <w:szCs w:val="22"/>
          <w:u w:val="single"/>
        </w:rPr>
        <w:t>10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</w:t>
            </w:r>
            <w:r w:rsidR="00887550" w:rsidRPr="00A11352">
              <w:rPr>
                <w:rFonts w:ascii="Calibri" w:hAnsi="Calibri"/>
                <w:sz w:val="22"/>
                <w:szCs w:val="22"/>
              </w:rPr>
              <w:t xml:space="preserve">ΘΕΣΣΑΛΟΝΙΚΗΣ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9190008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ΘΕΣ</w:t>
            </w:r>
            <w:r w:rsidR="00887550" w:rsidRPr="00A11352">
              <w:rPr>
                <w:rFonts w:ascii="Calibri" w:hAnsi="Calibri"/>
                <w:sz w:val="22"/>
                <w:szCs w:val="22"/>
              </w:rPr>
              <w:t xml:space="preserve">ΣΑΛΟΝΙΚΗΣ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9190548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90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</w:t>
            </w:r>
            <w:r w:rsidR="00887550" w:rsidRPr="00A11352">
              <w:rPr>
                <w:rFonts w:ascii="Calibri" w:hAnsi="Calibri"/>
                <w:sz w:val="22"/>
                <w:szCs w:val="22"/>
              </w:rPr>
              <w:t xml:space="preserve">ΘΕΣΣΑΛΟΝΙΚΗΣ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9190421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</w:t>
            </w:r>
            <w:r w:rsidR="00887550" w:rsidRPr="00A11352">
              <w:rPr>
                <w:rFonts w:ascii="Calibri" w:hAnsi="Calibri"/>
                <w:sz w:val="22"/>
                <w:szCs w:val="22"/>
              </w:rPr>
              <w:t xml:space="preserve">ΘΕΣΣΑΛΟΝΙΚΗΣ  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9190732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ΚΑΛΑΜΑΡΙΑΣ 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9190023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ΚΑΛΑΜΑΡΙΑΣ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9190026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AD3EBF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ΚΑΛΑΜΑΡΙΑΣ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9190623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BE2564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ΚΑΛΑΜΑΡΙΑΣ 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9190788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Ν</w:t>
            </w:r>
            <w:r w:rsidR="005A5D94" w:rsidRPr="00A11352">
              <w:rPr>
                <w:rFonts w:ascii="Calibri" w:hAnsi="Calibri"/>
                <w:sz w:val="22"/>
                <w:szCs w:val="22"/>
              </w:rPr>
              <w:t xml:space="preserve">ΕΩΝ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ΕΠΙΒΑΤΩΝ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9190366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ΘΕΡΜΗΣ   </w:t>
            </w:r>
          </w:p>
        </w:tc>
        <w:tc>
          <w:tcPr>
            <w:tcW w:w="3372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9190909</w:t>
            </w:r>
          </w:p>
        </w:tc>
      </w:tr>
    </w:tbl>
    <w:p w:rsidR="0091467B" w:rsidRPr="00C43D24" w:rsidRDefault="0091467B" w:rsidP="0004445D">
      <w:pPr>
        <w:pStyle w:val="a3"/>
        <w:spacing w:line="240" w:lineRule="auto"/>
        <w:ind w:firstLine="0"/>
        <w:rPr>
          <w:rFonts w:ascii="Calibri" w:hAnsi="Calibri"/>
          <w:sz w:val="22"/>
          <w:szCs w:val="22"/>
        </w:rPr>
      </w:pPr>
    </w:p>
    <w:p w:rsidR="00680C74" w:rsidRPr="00C43D24" w:rsidRDefault="00AE1F8A" w:rsidP="0004445D">
      <w:pPr>
        <w:pStyle w:val="a3"/>
        <w:spacing w:line="240" w:lineRule="auto"/>
        <w:ind w:firstLine="0"/>
        <w:jc w:val="center"/>
        <w:rPr>
          <w:rFonts w:ascii="Calibri" w:hAnsi="Calibri"/>
          <w:b/>
          <w:sz w:val="22"/>
          <w:szCs w:val="22"/>
          <w:u w:val="single"/>
        </w:rPr>
      </w:pPr>
      <w:r w:rsidRPr="00C43D24">
        <w:rPr>
          <w:rFonts w:ascii="Calibri" w:hAnsi="Calibri"/>
          <w:b/>
          <w:sz w:val="22"/>
          <w:szCs w:val="22"/>
          <w:u w:val="single"/>
        </w:rPr>
        <w:t>ΔΙΕΥΘΥΝΣΗ</w:t>
      </w:r>
      <w:r w:rsidR="00680C74" w:rsidRPr="00C43D24">
        <w:rPr>
          <w:rFonts w:ascii="Calibri" w:hAnsi="Calibri"/>
          <w:b/>
          <w:sz w:val="22"/>
          <w:szCs w:val="22"/>
          <w:u w:val="single"/>
        </w:rPr>
        <w:t xml:space="preserve"> Π.Ε. Δ</w:t>
      </w:r>
      <w:r w:rsidRPr="00C43D24">
        <w:rPr>
          <w:rFonts w:ascii="Calibri" w:hAnsi="Calibri"/>
          <w:b/>
          <w:sz w:val="22"/>
          <w:szCs w:val="22"/>
          <w:u w:val="single"/>
        </w:rPr>
        <w:t xml:space="preserve">ΥΤΙΚΗΣ  ΘΕΣΣΑΛΟΝΙΚΗΣ </w:t>
      </w:r>
      <w:r w:rsidR="00680C74" w:rsidRPr="00C43D2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(</w:t>
      </w:r>
      <w:r w:rsidR="00C26E8D" w:rsidRPr="00C43D24">
        <w:rPr>
          <w:rFonts w:ascii="Calibri" w:hAnsi="Calibri"/>
          <w:b/>
          <w:sz w:val="22"/>
          <w:szCs w:val="22"/>
          <w:u w:val="single"/>
        </w:rPr>
        <w:t>22</w:t>
      </w:r>
      <w:r w:rsidR="009F1934" w:rsidRPr="00C43D24">
        <w:rPr>
          <w:rFonts w:ascii="Calibri" w:hAnsi="Calibri"/>
          <w:b/>
          <w:sz w:val="22"/>
          <w:szCs w:val="22"/>
          <w:u w:val="single"/>
        </w:rPr>
        <w:t>)</w:t>
      </w:r>
    </w:p>
    <w:tbl>
      <w:tblPr>
        <w:tblW w:w="0" w:type="auto"/>
        <w:jc w:val="center"/>
        <w:tblLook w:val="01E0"/>
      </w:tblPr>
      <w:tblGrid>
        <w:gridCol w:w="1008"/>
        <w:gridCol w:w="5736"/>
        <w:gridCol w:w="3372"/>
      </w:tblGrid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="00951C0D"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951C0D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ΕΛΕΥΘΕΡΙΟΥ ΚΟΡΔΕΛΙΟΥ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9190124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A0E5E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ΕΛΕΥΘΕΡΙΟΥ ΚΟΡΔΕΛΙΟΥ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9190125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ΕΛΕΥΘΕΡΙΟΥ ΚΟΡΔΕΛΙΟΥ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9190126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ΕΛΕΥΘΕΡΙΟΥ ΚΟΡΔΕΛΙΟΥ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9190796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ΕΥΟΣΜΟΥ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9190131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ΕΥΟΣΜΟΥ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9190132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ΕΥΟΣΜΟΥ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9190529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8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ΕΥΟΣΜΟΥ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9190659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ΕΥΟΣΜΟΥ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9520599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10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0E5E" w:rsidRPr="00A11352">
              <w:rPr>
                <w:rFonts w:ascii="Calibri" w:hAnsi="Calibri"/>
                <w:sz w:val="22"/>
                <w:szCs w:val="22"/>
              </w:rPr>
              <w:t>ΟΛΟΗ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ΜΕΡΟ Δ.Σ. ΕΥΟΣΜΟΥ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9520600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A0E5E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ΜΕΝΕΜΕΝΗΣ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9190154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4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ΜΕΝΕΜΕΝΗΣ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9190733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13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5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ΜΕΝΕΜΕΝΗΣ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9190835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14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ΕΥΚΑΡΠΙΑΣ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9190351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15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A0E5E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ΕΥΚΑΡΠΙΑΣ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9521103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16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ΔΙΑΒΑΤΩΝ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9190304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17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ΔΙΑΒΑΤΩΝ 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9190805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18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3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="004A0E5E" w:rsidRPr="00A113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ΔΙΑΒΑΤΩΝ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9521099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19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ΝΕΑΣ ΜΕΣΗΜΒΡΙΑΣ   </w:t>
            </w:r>
          </w:p>
        </w:tc>
        <w:tc>
          <w:tcPr>
            <w:tcW w:w="3372" w:type="dxa"/>
            <w:vAlign w:val="center"/>
          </w:tcPr>
          <w:p w:rsidR="00C26E8D" w:rsidRPr="00A11352" w:rsidRDefault="00FA0BE4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9190314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20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ΟΛΟΗΜΕΡΟ Δ.Σ. ΔΡΥΜΟΥ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9190199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21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 xml:space="preserve">ΟΛΟΗΜΕΡΟ Δ.Σ. ΛΗΤΗΣ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9190201</w:t>
            </w:r>
          </w:p>
        </w:tc>
      </w:tr>
      <w:tr w:rsidR="00C26E8D" w:rsidRPr="00A11352">
        <w:trPr>
          <w:jc w:val="center"/>
        </w:trPr>
        <w:tc>
          <w:tcPr>
            <w:tcW w:w="1008" w:type="dxa"/>
            <w:vAlign w:val="center"/>
          </w:tcPr>
          <w:p w:rsidR="00C26E8D" w:rsidRPr="00A11352" w:rsidRDefault="00C26E8D" w:rsidP="00A11352">
            <w:pPr>
              <w:pStyle w:val="a3"/>
              <w:spacing w:line="240" w:lineRule="auto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lastRenderedPageBreak/>
              <w:t>22</w:t>
            </w:r>
            <w:r w:rsidR="007E2333" w:rsidRPr="00A1135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36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1</w:t>
            </w:r>
            <w:r w:rsidRPr="00A11352">
              <w:rPr>
                <w:rFonts w:ascii="Calibri" w:hAnsi="Calibri"/>
                <w:sz w:val="22"/>
                <w:szCs w:val="22"/>
                <w:vertAlign w:val="superscript"/>
              </w:rPr>
              <w:t>ο</w:t>
            </w:r>
            <w:r w:rsidRPr="00A11352">
              <w:rPr>
                <w:rFonts w:ascii="Calibri" w:hAnsi="Calibri"/>
                <w:sz w:val="22"/>
                <w:szCs w:val="22"/>
              </w:rPr>
              <w:t xml:space="preserve"> ΟΛΟΗΜΕΡΟ Δ.Σ. ΛΑΓΚΑΔΑ   </w:t>
            </w:r>
          </w:p>
        </w:tc>
        <w:tc>
          <w:tcPr>
            <w:tcW w:w="3372" w:type="dxa"/>
            <w:vAlign w:val="center"/>
          </w:tcPr>
          <w:p w:rsidR="00C26E8D" w:rsidRPr="00A11352" w:rsidRDefault="00F77023" w:rsidP="00A11352">
            <w:pPr>
              <w:pStyle w:val="a3"/>
              <w:spacing w:line="240" w:lineRule="auto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A11352">
              <w:rPr>
                <w:rFonts w:ascii="Calibri" w:hAnsi="Calibri"/>
                <w:sz w:val="22"/>
                <w:szCs w:val="22"/>
              </w:rPr>
              <w:t>9190203</w:t>
            </w:r>
          </w:p>
        </w:tc>
      </w:tr>
    </w:tbl>
    <w:p w:rsidR="00C976C7" w:rsidRPr="00C43D24" w:rsidRDefault="00C976C7" w:rsidP="00C976C7">
      <w:pPr>
        <w:pStyle w:val="a3"/>
        <w:spacing w:line="360" w:lineRule="auto"/>
        <w:ind w:firstLine="0"/>
        <w:rPr>
          <w:rFonts w:ascii="Calibri" w:hAnsi="Calibri"/>
          <w:b/>
          <w:sz w:val="22"/>
          <w:szCs w:val="22"/>
          <w:u w:val="single"/>
        </w:rPr>
      </w:pPr>
    </w:p>
    <w:p w:rsidR="00363A12" w:rsidRPr="00CA3211" w:rsidRDefault="009A0953" w:rsidP="00C976C7">
      <w:pPr>
        <w:pStyle w:val="a3"/>
        <w:spacing w:line="360" w:lineRule="auto"/>
        <w:ind w:firstLine="0"/>
        <w:rPr>
          <w:rFonts w:ascii="Calibri" w:hAnsi="Calibri"/>
          <w:bCs/>
          <w:sz w:val="22"/>
          <w:szCs w:val="22"/>
        </w:rPr>
      </w:pPr>
      <w:r w:rsidRPr="00CA3211">
        <w:rPr>
          <w:rFonts w:ascii="Calibri" w:hAnsi="Calibri"/>
          <w:b/>
          <w:bCs/>
          <w:sz w:val="22"/>
          <w:szCs w:val="22"/>
        </w:rPr>
        <w:t>Η παρούσα απόφαση να δημοσιευθεί στην Εφημερίδα της Κυβέρνησης</w:t>
      </w:r>
      <w:r w:rsidRPr="00CA3211">
        <w:rPr>
          <w:rFonts w:ascii="Calibri" w:hAnsi="Calibri"/>
          <w:bCs/>
          <w:sz w:val="22"/>
          <w:szCs w:val="22"/>
        </w:rPr>
        <w:t>.</w:t>
      </w:r>
    </w:p>
    <w:p w:rsidR="00225DCD" w:rsidRDefault="00225DCD" w:rsidP="00F130C6">
      <w:pPr>
        <w:pStyle w:val="a3"/>
        <w:tabs>
          <w:tab w:val="left" w:pos="7260"/>
        </w:tabs>
        <w:spacing w:line="360" w:lineRule="auto"/>
        <w:ind w:firstLine="0"/>
        <w:rPr>
          <w:rFonts w:ascii="Calibri" w:hAnsi="Calibri"/>
          <w:bCs/>
          <w:sz w:val="20"/>
          <w:szCs w:val="20"/>
        </w:rPr>
      </w:pPr>
    </w:p>
    <w:tbl>
      <w:tblPr>
        <w:tblpPr w:leftFromText="180" w:rightFromText="180" w:vertAnchor="text" w:horzAnchor="page" w:tblpX="7093" w:tblpY="256"/>
        <w:tblW w:w="3838" w:type="dxa"/>
        <w:tblLook w:val="00A0"/>
      </w:tblPr>
      <w:tblGrid>
        <w:gridCol w:w="3838"/>
      </w:tblGrid>
      <w:tr w:rsidR="00225DCD" w:rsidRPr="00046F02">
        <w:trPr>
          <w:trHeight w:val="2519"/>
        </w:trPr>
        <w:tc>
          <w:tcPr>
            <w:tcW w:w="3838" w:type="dxa"/>
          </w:tcPr>
          <w:p w:rsidR="00225DCD" w:rsidRDefault="00225DCD" w:rsidP="00012B22">
            <w:pPr>
              <w:ind w:left="284"/>
              <w:jc w:val="center"/>
              <w:rPr>
                <w:rFonts w:ascii="Calibri" w:hAnsi="Calibri" w:cs="Arial"/>
                <w:b/>
              </w:rPr>
            </w:pPr>
            <w:r w:rsidRPr="00A919EB">
              <w:rPr>
                <w:rFonts w:ascii="Calibri" w:hAnsi="Calibri" w:cs="Arial"/>
                <w:b/>
              </w:rPr>
              <w:t xml:space="preserve">Ο </w:t>
            </w:r>
            <w:r>
              <w:rPr>
                <w:rFonts w:ascii="Calibri" w:hAnsi="Calibri" w:cs="Arial"/>
                <w:b/>
              </w:rPr>
              <w:t>ΥΦΥΠΟΥΡΓΟΣ</w:t>
            </w:r>
          </w:p>
          <w:p w:rsidR="00225DCD" w:rsidRDefault="00225DCD" w:rsidP="00012B22">
            <w:pPr>
              <w:ind w:left="28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ΠΑΙΔΕΙΑΣ ΚΑΙ ΘΡΗΣΚΕΥΜΑΤΩΝ</w:t>
            </w:r>
          </w:p>
          <w:p w:rsidR="00225DCD" w:rsidRPr="00A919EB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ΠΟΛΙΤΙΣΜΟΥ ΚΑΙ ΑΘΛΗΤΙΣΜΟΥ</w:t>
            </w:r>
          </w:p>
          <w:p w:rsidR="00225DCD" w:rsidRPr="00A919EB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</w:p>
          <w:p w:rsidR="00225DCD" w:rsidRPr="00A919EB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</w:p>
          <w:p w:rsidR="00225DCD" w:rsidRPr="00A919EB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</w:p>
          <w:p w:rsidR="00225DCD" w:rsidRPr="00A919EB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</w:p>
          <w:p w:rsidR="00225DCD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</w:p>
          <w:p w:rsidR="00225DCD" w:rsidRDefault="00225DCD" w:rsidP="00225DCD">
            <w:pPr>
              <w:ind w:left="284"/>
              <w:jc w:val="center"/>
              <w:rPr>
                <w:rFonts w:ascii="Calibri" w:hAnsi="Calibri" w:cs="Arial"/>
                <w:b/>
              </w:rPr>
            </w:pPr>
          </w:p>
          <w:p w:rsidR="00225DCD" w:rsidRPr="0036753B" w:rsidRDefault="00225DCD" w:rsidP="00225DCD">
            <w:pPr>
              <w:ind w:left="284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</w:rPr>
              <w:t>ΘΕΟΔΩΡΟΣ Π. ΠΑΠΑΘΕΟΔΩΡΟΥ</w:t>
            </w:r>
          </w:p>
        </w:tc>
      </w:tr>
    </w:tbl>
    <w:p w:rsidR="00225DCD" w:rsidRDefault="00225DCD" w:rsidP="00F130C6">
      <w:pPr>
        <w:pStyle w:val="a3"/>
        <w:tabs>
          <w:tab w:val="left" w:pos="7260"/>
        </w:tabs>
        <w:spacing w:line="360" w:lineRule="auto"/>
        <w:ind w:firstLine="0"/>
        <w:rPr>
          <w:rFonts w:ascii="Calibri" w:hAnsi="Calibri"/>
          <w:bCs/>
          <w:sz w:val="20"/>
          <w:szCs w:val="20"/>
        </w:rPr>
      </w:pPr>
    </w:p>
    <w:p w:rsidR="00C976C7" w:rsidRPr="00F130C6" w:rsidRDefault="00CA3211" w:rsidP="00F130C6">
      <w:pPr>
        <w:pStyle w:val="a3"/>
        <w:tabs>
          <w:tab w:val="left" w:pos="7260"/>
        </w:tabs>
        <w:spacing w:line="360" w:lineRule="auto"/>
        <w:ind w:firstLine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</w:p>
    <w:p w:rsidR="004B32B2" w:rsidRPr="004B32B2" w:rsidRDefault="004B32B2" w:rsidP="00CA3211">
      <w:pPr>
        <w:pStyle w:val="a3"/>
        <w:spacing w:line="360" w:lineRule="auto"/>
        <w:ind w:firstLine="0"/>
        <w:rPr>
          <w:rFonts w:ascii="Calibri" w:hAnsi="Calibri"/>
        </w:rPr>
      </w:pPr>
    </w:p>
    <w:p w:rsidR="00093AB6" w:rsidRDefault="00093AB6" w:rsidP="00FF1785">
      <w:pPr>
        <w:tabs>
          <w:tab w:val="left" w:pos="540"/>
        </w:tabs>
        <w:rPr>
          <w:rFonts w:ascii="Calibri" w:hAnsi="Calibri" w:cs="Arial"/>
        </w:rPr>
      </w:pPr>
    </w:p>
    <w:p w:rsidR="00093AB6" w:rsidRDefault="00093AB6" w:rsidP="00FF1785">
      <w:pPr>
        <w:tabs>
          <w:tab w:val="left" w:pos="540"/>
        </w:tabs>
        <w:rPr>
          <w:rFonts w:ascii="Calibri" w:hAnsi="Calibri" w:cs="Arial"/>
        </w:rPr>
      </w:pPr>
    </w:p>
    <w:p w:rsidR="00093AB6" w:rsidRDefault="00093AB6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04445D" w:rsidRPr="006B05B8" w:rsidRDefault="0004445D" w:rsidP="00FF1785">
      <w:pPr>
        <w:tabs>
          <w:tab w:val="left" w:pos="540"/>
        </w:tabs>
        <w:rPr>
          <w:rFonts w:ascii="Calibri" w:hAnsi="Calibri" w:cs="Arial"/>
        </w:rPr>
      </w:pPr>
    </w:p>
    <w:p w:rsidR="00FF1785" w:rsidRDefault="00FF1785" w:rsidP="00FF1785">
      <w:pPr>
        <w:tabs>
          <w:tab w:val="left" w:pos="540"/>
        </w:tabs>
        <w:rPr>
          <w:rFonts w:ascii="Calibri" w:hAnsi="Calibri" w:cs="Arial"/>
          <w:b/>
          <w:sz w:val="20"/>
          <w:szCs w:val="20"/>
          <w:u w:val="single"/>
          <w:lang w:val="en-US"/>
        </w:rPr>
      </w:pPr>
      <w:r w:rsidRPr="00225DCD">
        <w:rPr>
          <w:rFonts w:ascii="Calibri" w:hAnsi="Calibri" w:cs="Arial"/>
          <w:b/>
          <w:sz w:val="20"/>
          <w:szCs w:val="20"/>
          <w:u w:val="single"/>
        </w:rPr>
        <w:t>ΠΙΝΑΚΑΣ ΕΣΩΤΕΡΙΚΗΣ ΔΙΑΝΟΜΗΣ</w:t>
      </w:r>
    </w:p>
    <w:p w:rsidR="00F120A6" w:rsidRPr="00F120A6" w:rsidRDefault="00F120A6" w:rsidP="00FF1785">
      <w:pPr>
        <w:tabs>
          <w:tab w:val="left" w:pos="540"/>
        </w:tabs>
        <w:rPr>
          <w:rFonts w:ascii="Calibri" w:hAnsi="Calibri" w:cs="Arial"/>
          <w:b/>
          <w:sz w:val="20"/>
          <w:szCs w:val="20"/>
          <w:u w:val="single"/>
          <w:lang w:val="en-US"/>
        </w:rPr>
      </w:pPr>
    </w:p>
    <w:p w:rsidR="00FF1785" w:rsidRPr="00225DCD" w:rsidRDefault="00FF1785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 xml:space="preserve">Γραφείο κ. Υπουργού                                                                   </w:t>
      </w:r>
    </w:p>
    <w:p w:rsidR="00FF1785" w:rsidRPr="00225DCD" w:rsidRDefault="00FF1785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 xml:space="preserve">Γραφείο κ. </w:t>
      </w:r>
      <w:r w:rsidR="00977C2D" w:rsidRPr="00225DCD">
        <w:rPr>
          <w:rFonts w:ascii="Calibri" w:hAnsi="Calibri" w:cs="Arial"/>
          <w:sz w:val="20"/>
          <w:szCs w:val="20"/>
        </w:rPr>
        <w:t>Υφυπουργού</w:t>
      </w:r>
      <w:r w:rsidRPr="00225DCD">
        <w:rPr>
          <w:rFonts w:ascii="Calibri" w:hAnsi="Calibri" w:cs="Arial"/>
          <w:sz w:val="20"/>
          <w:szCs w:val="20"/>
        </w:rPr>
        <w:t xml:space="preserve">                                                                  </w:t>
      </w:r>
    </w:p>
    <w:p w:rsidR="00FF1785" w:rsidRPr="00225DCD" w:rsidRDefault="00FF1785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>Γραφείο κ. Γενικού Γραμματέα</w:t>
      </w:r>
      <w:r w:rsidRPr="00225DCD">
        <w:rPr>
          <w:sz w:val="20"/>
          <w:szCs w:val="20"/>
        </w:rPr>
        <w:t xml:space="preserve">                                                                                        </w:t>
      </w:r>
    </w:p>
    <w:p w:rsidR="00FF1785" w:rsidRPr="00225DCD" w:rsidRDefault="00A90CD9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>Γενική  Διεύθυνση</w:t>
      </w:r>
      <w:r w:rsidR="00FF1785" w:rsidRPr="00225DCD">
        <w:rPr>
          <w:rFonts w:ascii="Calibri" w:hAnsi="Calibri" w:cs="Arial"/>
          <w:sz w:val="20"/>
          <w:szCs w:val="20"/>
        </w:rPr>
        <w:t xml:space="preserve"> Διοίκησης                                        </w:t>
      </w:r>
    </w:p>
    <w:p w:rsidR="00FF1785" w:rsidRPr="00225DCD" w:rsidRDefault="00777695" w:rsidP="00777695">
      <w:pPr>
        <w:pStyle w:val="a4"/>
        <w:tabs>
          <w:tab w:val="left" w:pos="540"/>
        </w:tabs>
        <w:ind w:left="360"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 xml:space="preserve">    </w:t>
      </w:r>
      <w:r w:rsidR="00FF1785" w:rsidRPr="00225DCD">
        <w:rPr>
          <w:rFonts w:ascii="Calibri" w:hAnsi="Calibri" w:cs="Arial"/>
          <w:sz w:val="20"/>
          <w:szCs w:val="20"/>
        </w:rPr>
        <w:t>Α/θμιας Εκπ/σης &amp; Β/θμιας Εκπ/σης</w:t>
      </w:r>
    </w:p>
    <w:p w:rsidR="00FF1785" w:rsidRPr="00225DCD" w:rsidRDefault="00FF1785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 xml:space="preserve">Διεύθυνση Προσωπικού Α/θμιας </w:t>
      </w:r>
      <w:r w:rsidR="00130666">
        <w:rPr>
          <w:rFonts w:ascii="Calibri" w:hAnsi="Calibri" w:cs="Arial"/>
          <w:sz w:val="20"/>
          <w:szCs w:val="20"/>
        </w:rPr>
        <w:t xml:space="preserve"> </w:t>
      </w:r>
      <w:r w:rsidRPr="00225DCD">
        <w:rPr>
          <w:rFonts w:ascii="Calibri" w:hAnsi="Calibri" w:cs="Arial"/>
          <w:sz w:val="20"/>
          <w:szCs w:val="20"/>
        </w:rPr>
        <w:t xml:space="preserve">Εκπ/σης      </w:t>
      </w:r>
    </w:p>
    <w:p w:rsidR="00FF1785" w:rsidRPr="00225DCD" w:rsidRDefault="00FF1785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>Ειδική Υπ</w:t>
      </w:r>
      <w:r w:rsidR="00225DCD">
        <w:rPr>
          <w:rFonts w:ascii="Calibri" w:hAnsi="Calibri" w:cs="Arial"/>
          <w:sz w:val="20"/>
          <w:szCs w:val="20"/>
        </w:rPr>
        <w:t xml:space="preserve">ηρεσία Εφαρμογής </w:t>
      </w:r>
      <w:r w:rsidR="00130666">
        <w:rPr>
          <w:rFonts w:ascii="Calibri" w:hAnsi="Calibri" w:cs="Arial"/>
          <w:sz w:val="20"/>
          <w:szCs w:val="20"/>
        </w:rPr>
        <w:t xml:space="preserve"> </w:t>
      </w:r>
      <w:r w:rsidR="00225DCD">
        <w:rPr>
          <w:rFonts w:ascii="Calibri" w:hAnsi="Calibri" w:cs="Arial"/>
          <w:sz w:val="20"/>
          <w:szCs w:val="20"/>
        </w:rPr>
        <w:t>Εκπ/</w:t>
      </w:r>
      <w:r w:rsidRPr="00225DCD">
        <w:rPr>
          <w:rFonts w:ascii="Calibri" w:hAnsi="Calibri" w:cs="Arial"/>
          <w:sz w:val="20"/>
          <w:szCs w:val="20"/>
        </w:rPr>
        <w:t xml:space="preserve">κών Δράσεων (ΕΥΕ ΕΔ)                                                                      </w:t>
      </w:r>
    </w:p>
    <w:p w:rsidR="00FF1785" w:rsidRPr="00225DCD" w:rsidRDefault="00FF1785" w:rsidP="00FE6115">
      <w:pPr>
        <w:pStyle w:val="a4"/>
        <w:numPr>
          <w:ilvl w:val="0"/>
          <w:numId w:val="23"/>
        </w:numPr>
        <w:tabs>
          <w:tab w:val="left" w:pos="540"/>
        </w:tabs>
        <w:contextualSpacing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>Διεύθυνση Σπουδών Α/θμιας Εκπ/σης</w:t>
      </w:r>
    </w:p>
    <w:p w:rsidR="00FF1785" w:rsidRPr="00225DCD" w:rsidRDefault="00F005F4" w:rsidP="00F005F4">
      <w:pPr>
        <w:pStyle w:val="a4"/>
        <w:tabs>
          <w:tab w:val="left" w:pos="540"/>
        </w:tabs>
        <w:ind w:left="360"/>
        <w:rPr>
          <w:rFonts w:ascii="Calibri" w:hAnsi="Calibri" w:cs="Arial"/>
          <w:sz w:val="20"/>
          <w:szCs w:val="20"/>
        </w:rPr>
      </w:pPr>
      <w:r w:rsidRPr="00225DCD">
        <w:rPr>
          <w:rFonts w:ascii="Calibri" w:hAnsi="Calibri" w:cs="Arial"/>
          <w:sz w:val="20"/>
          <w:szCs w:val="20"/>
        </w:rPr>
        <w:t xml:space="preserve">    </w:t>
      </w:r>
      <w:r w:rsidR="00FF1785" w:rsidRPr="00225DCD">
        <w:rPr>
          <w:rFonts w:ascii="Calibri" w:hAnsi="Calibri" w:cs="Arial"/>
          <w:sz w:val="20"/>
          <w:szCs w:val="20"/>
        </w:rPr>
        <w:t>Τμήμα</w:t>
      </w:r>
      <w:r w:rsidRPr="00225DCD">
        <w:rPr>
          <w:rFonts w:ascii="Calibri" w:hAnsi="Calibri" w:cs="Arial"/>
          <w:sz w:val="20"/>
          <w:szCs w:val="20"/>
        </w:rPr>
        <w:t xml:space="preserve">τα </w:t>
      </w:r>
      <w:r w:rsidR="00FF1785" w:rsidRPr="00225DCD">
        <w:rPr>
          <w:rFonts w:ascii="Calibri" w:hAnsi="Calibri" w:cs="Arial"/>
          <w:sz w:val="20"/>
          <w:szCs w:val="20"/>
        </w:rPr>
        <w:t xml:space="preserve"> Α΄&amp; Δ΄</w:t>
      </w:r>
    </w:p>
    <w:p w:rsidR="00FF1785" w:rsidRPr="00225DCD" w:rsidRDefault="00FF1785" w:rsidP="00FF1785">
      <w:pPr>
        <w:pStyle w:val="a4"/>
        <w:tabs>
          <w:tab w:val="left" w:pos="540"/>
        </w:tabs>
        <w:ind w:left="0"/>
        <w:contextualSpacing/>
        <w:rPr>
          <w:rFonts w:ascii="Calibri" w:hAnsi="Calibri" w:cs="Arial"/>
          <w:sz w:val="20"/>
          <w:szCs w:val="20"/>
        </w:rPr>
      </w:pPr>
    </w:p>
    <w:p w:rsidR="006418AA" w:rsidRPr="00225DCD" w:rsidRDefault="006418AA" w:rsidP="00B35847">
      <w:pPr>
        <w:rPr>
          <w:rFonts w:ascii="Calibri" w:hAnsi="Calibri" w:cs="Arial"/>
          <w:bCs/>
          <w:sz w:val="20"/>
          <w:szCs w:val="20"/>
          <w:lang w:val="en-US"/>
        </w:rPr>
      </w:pPr>
    </w:p>
    <w:sectPr w:rsidR="006418AA" w:rsidRPr="00225DCD" w:rsidSect="005D5FE0">
      <w:footerReference w:type="even" r:id="rId7"/>
      <w:footerReference w:type="default" r:id="rId8"/>
      <w:pgSz w:w="11906" w:h="16838"/>
      <w:pgMar w:top="851" w:right="707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25" w:rsidRDefault="00895E25">
      <w:r>
        <w:separator/>
      </w:r>
    </w:p>
  </w:endnote>
  <w:endnote w:type="continuationSeparator" w:id="1">
    <w:p w:rsidR="00895E25" w:rsidRDefault="0089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F4" w:rsidRDefault="002241F4" w:rsidP="005B1CF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1F4" w:rsidRDefault="002241F4" w:rsidP="0007302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F4" w:rsidRPr="00073024" w:rsidRDefault="002241F4" w:rsidP="005B1CFF">
    <w:pPr>
      <w:pStyle w:val="a5"/>
      <w:framePr w:wrap="around" w:vAnchor="text" w:hAnchor="margin" w:xAlign="right" w:y="1"/>
      <w:rPr>
        <w:rStyle w:val="a6"/>
        <w:rFonts w:ascii="Arial" w:hAnsi="Arial"/>
        <w:sz w:val="20"/>
      </w:rPr>
    </w:pPr>
    <w:r w:rsidRPr="00073024">
      <w:rPr>
        <w:rStyle w:val="a6"/>
        <w:rFonts w:ascii="Arial" w:hAnsi="Arial"/>
        <w:sz w:val="20"/>
      </w:rPr>
      <w:fldChar w:fldCharType="begin"/>
    </w:r>
    <w:r w:rsidRPr="00073024">
      <w:rPr>
        <w:rStyle w:val="a6"/>
        <w:rFonts w:ascii="Arial" w:hAnsi="Arial"/>
        <w:sz w:val="20"/>
      </w:rPr>
      <w:instrText xml:space="preserve">PAGE  </w:instrText>
    </w:r>
    <w:r w:rsidRPr="00073024">
      <w:rPr>
        <w:rStyle w:val="a6"/>
        <w:rFonts w:ascii="Arial" w:hAnsi="Arial"/>
        <w:sz w:val="20"/>
      </w:rPr>
      <w:fldChar w:fldCharType="separate"/>
    </w:r>
    <w:r w:rsidR="00F95663">
      <w:rPr>
        <w:rStyle w:val="a6"/>
        <w:rFonts w:ascii="Arial" w:hAnsi="Arial"/>
        <w:noProof/>
        <w:sz w:val="20"/>
      </w:rPr>
      <w:t>1</w:t>
    </w:r>
    <w:r w:rsidRPr="00073024">
      <w:rPr>
        <w:rStyle w:val="a6"/>
        <w:rFonts w:ascii="Arial" w:hAnsi="Arial"/>
        <w:sz w:val="20"/>
      </w:rPr>
      <w:fldChar w:fldCharType="end"/>
    </w:r>
  </w:p>
  <w:p w:rsidR="002241F4" w:rsidRDefault="002241F4" w:rsidP="0007302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25" w:rsidRDefault="00895E25">
      <w:r>
        <w:separator/>
      </w:r>
    </w:p>
  </w:footnote>
  <w:footnote w:type="continuationSeparator" w:id="1">
    <w:p w:rsidR="00895E25" w:rsidRDefault="00895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59A"/>
    <w:multiLevelType w:val="hybridMultilevel"/>
    <w:tmpl w:val="8DC434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A3853"/>
    <w:multiLevelType w:val="hybridMultilevel"/>
    <w:tmpl w:val="009E04E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5F085E"/>
    <w:multiLevelType w:val="hybridMultilevel"/>
    <w:tmpl w:val="AC244FBC"/>
    <w:lvl w:ilvl="0" w:tplc="3C5AA5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E47738"/>
    <w:multiLevelType w:val="hybridMultilevel"/>
    <w:tmpl w:val="043CD85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47B754E"/>
    <w:multiLevelType w:val="hybridMultilevel"/>
    <w:tmpl w:val="1C36B8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A74B11"/>
    <w:multiLevelType w:val="hybridMultilevel"/>
    <w:tmpl w:val="C89208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742052"/>
    <w:multiLevelType w:val="hybridMultilevel"/>
    <w:tmpl w:val="21BCAF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6F755B"/>
    <w:multiLevelType w:val="hybridMultilevel"/>
    <w:tmpl w:val="CCC896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8E3E4E"/>
    <w:multiLevelType w:val="hybridMultilevel"/>
    <w:tmpl w:val="CF405B6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90640"/>
    <w:multiLevelType w:val="hybridMultilevel"/>
    <w:tmpl w:val="DAA8F9B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D23D02"/>
    <w:multiLevelType w:val="hybridMultilevel"/>
    <w:tmpl w:val="7F2EAA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73E70"/>
    <w:multiLevelType w:val="hybridMultilevel"/>
    <w:tmpl w:val="0F5ECB4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116CD9"/>
    <w:multiLevelType w:val="hybridMultilevel"/>
    <w:tmpl w:val="13C6EB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96C7D01"/>
    <w:multiLevelType w:val="hybridMultilevel"/>
    <w:tmpl w:val="D74C1E7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7B2A09"/>
    <w:multiLevelType w:val="hybridMultilevel"/>
    <w:tmpl w:val="A9FA8E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C62DF"/>
    <w:multiLevelType w:val="hybridMultilevel"/>
    <w:tmpl w:val="B4F2454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785C9B"/>
    <w:multiLevelType w:val="hybridMultilevel"/>
    <w:tmpl w:val="DEC49F9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3161BF"/>
    <w:multiLevelType w:val="hybridMultilevel"/>
    <w:tmpl w:val="ED52FA18"/>
    <w:lvl w:ilvl="0" w:tplc="F4FCEB3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8">
    <w:nsid w:val="61DE4002"/>
    <w:multiLevelType w:val="hybridMultilevel"/>
    <w:tmpl w:val="B5A29FC2"/>
    <w:lvl w:ilvl="0" w:tplc="594052B2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1435B63"/>
    <w:multiLevelType w:val="hybridMultilevel"/>
    <w:tmpl w:val="7220D3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F4714C"/>
    <w:multiLevelType w:val="hybridMultilevel"/>
    <w:tmpl w:val="2072FCC0"/>
    <w:lvl w:ilvl="0" w:tplc="4A8A2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A6127D7"/>
    <w:multiLevelType w:val="hybridMultilevel"/>
    <w:tmpl w:val="EA820130"/>
    <w:lvl w:ilvl="0" w:tplc="D3863F0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C0595E"/>
    <w:multiLevelType w:val="hybridMultilevel"/>
    <w:tmpl w:val="4E6604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5"/>
  </w:num>
  <w:num w:numId="8">
    <w:abstractNumId w:val="11"/>
  </w:num>
  <w:num w:numId="9">
    <w:abstractNumId w:val="18"/>
  </w:num>
  <w:num w:numId="10">
    <w:abstractNumId w:val="21"/>
  </w:num>
  <w:num w:numId="11">
    <w:abstractNumId w:val="2"/>
  </w:num>
  <w:num w:numId="12">
    <w:abstractNumId w:val="6"/>
  </w:num>
  <w:num w:numId="13">
    <w:abstractNumId w:val="1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  <w:num w:numId="18">
    <w:abstractNumId w:val="16"/>
  </w:num>
  <w:num w:numId="19">
    <w:abstractNumId w:val="10"/>
  </w:num>
  <w:num w:numId="20">
    <w:abstractNumId w:val="22"/>
  </w:num>
  <w:num w:numId="21">
    <w:abstractNumId w:val="0"/>
  </w:num>
  <w:num w:numId="22">
    <w:abstractNumId w:val="1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37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404D7"/>
    <w:rsid w:val="00002978"/>
    <w:rsid w:val="000110E3"/>
    <w:rsid w:val="00011DEC"/>
    <w:rsid w:val="00012B22"/>
    <w:rsid w:val="00015614"/>
    <w:rsid w:val="00015D67"/>
    <w:rsid w:val="0001629F"/>
    <w:rsid w:val="00021CF9"/>
    <w:rsid w:val="00024320"/>
    <w:rsid w:val="00027837"/>
    <w:rsid w:val="00036BDB"/>
    <w:rsid w:val="00040F14"/>
    <w:rsid w:val="0004445D"/>
    <w:rsid w:val="00044B99"/>
    <w:rsid w:val="000461FE"/>
    <w:rsid w:val="00046F02"/>
    <w:rsid w:val="000472CB"/>
    <w:rsid w:val="000505A9"/>
    <w:rsid w:val="00061029"/>
    <w:rsid w:val="00061E4B"/>
    <w:rsid w:val="00065173"/>
    <w:rsid w:val="000701EF"/>
    <w:rsid w:val="00073024"/>
    <w:rsid w:val="00075352"/>
    <w:rsid w:val="00075ACC"/>
    <w:rsid w:val="00093AB6"/>
    <w:rsid w:val="000B1A5A"/>
    <w:rsid w:val="000B2D89"/>
    <w:rsid w:val="000C4F71"/>
    <w:rsid w:val="000C7EFF"/>
    <w:rsid w:val="000D3C1A"/>
    <w:rsid w:val="000D4E8E"/>
    <w:rsid w:val="000D6753"/>
    <w:rsid w:val="000E0E5C"/>
    <w:rsid w:val="000E57E9"/>
    <w:rsid w:val="00104BA0"/>
    <w:rsid w:val="00104C64"/>
    <w:rsid w:val="00106F30"/>
    <w:rsid w:val="00110081"/>
    <w:rsid w:val="00112101"/>
    <w:rsid w:val="001137ED"/>
    <w:rsid w:val="00122254"/>
    <w:rsid w:val="00122520"/>
    <w:rsid w:val="0012657A"/>
    <w:rsid w:val="00130666"/>
    <w:rsid w:val="00130EED"/>
    <w:rsid w:val="001315E3"/>
    <w:rsid w:val="001369AF"/>
    <w:rsid w:val="00136E92"/>
    <w:rsid w:val="00137252"/>
    <w:rsid w:val="00137BA0"/>
    <w:rsid w:val="00140B45"/>
    <w:rsid w:val="00145790"/>
    <w:rsid w:val="00147E89"/>
    <w:rsid w:val="00162F78"/>
    <w:rsid w:val="00163B08"/>
    <w:rsid w:val="00165896"/>
    <w:rsid w:val="0017675F"/>
    <w:rsid w:val="00185458"/>
    <w:rsid w:val="00191718"/>
    <w:rsid w:val="001923A7"/>
    <w:rsid w:val="001A7AC7"/>
    <w:rsid w:val="001C2FCB"/>
    <w:rsid w:val="001C7ECE"/>
    <w:rsid w:val="001D0063"/>
    <w:rsid w:val="001D145F"/>
    <w:rsid w:val="001D2B24"/>
    <w:rsid w:val="001E2420"/>
    <w:rsid w:val="001E4E67"/>
    <w:rsid w:val="001F027D"/>
    <w:rsid w:val="001F3877"/>
    <w:rsid w:val="001F4BC5"/>
    <w:rsid w:val="00200946"/>
    <w:rsid w:val="00203D68"/>
    <w:rsid w:val="00206795"/>
    <w:rsid w:val="00210EF3"/>
    <w:rsid w:val="002128F9"/>
    <w:rsid w:val="0021464D"/>
    <w:rsid w:val="002241F4"/>
    <w:rsid w:val="0022562D"/>
    <w:rsid w:val="00225DCD"/>
    <w:rsid w:val="00234A11"/>
    <w:rsid w:val="00235449"/>
    <w:rsid w:val="002542A5"/>
    <w:rsid w:val="002631DF"/>
    <w:rsid w:val="00264398"/>
    <w:rsid w:val="00264440"/>
    <w:rsid w:val="00264D1F"/>
    <w:rsid w:val="00287411"/>
    <w:rsid w:val="00290BBE"/>
    <w:rsid w:val="00293D6B"/>
    <w:rsid w:val="00294375"/>
    <w:rsid w:val="00295B97"/>
    <w:rsid w:val="002A09EB"/>
    <w:rsid w:val="002A44B3"/>
    <w:rsid w:val="002A65E9"/>
    <w:rsid w:val="002A6771"/>
    <w:rsid w:val="002B03B0"/>
    <w:rsid w:val="002B1AAE"/>
    <w:rsid w:val="002B2302"/>
    <w:rsid w:val="002D0610"/>
    <w:rsid w:val="003153C0"/>
    <w:rsid w:val="00316D85"/>
    <w:rsid w:val="003206CC"/>
    <w:rsid w:val="00321FAA"/>
    <w:rsid w:val="003369AB"/>
    <w:rsid w:val="00340586"/>
    <w:rsid w:val="00342A98"/>
    <w:rsid w:val="00342F4F"/>
    <w:rsid w:val="0035158F"/>
    <w:rsid w:val="00354097"/>
    <w:rsid w:val="00354153"/>
    <w:rsid w:val="00362F93"/>
    <w:rsid w:val="00363A12"/>
    <w:rsid w:val="0036753B"/>
    <w:rsid w:val="0037184B"/>
    <w:rsid w:val="003719B9"/>
    <w:rsid w:val="003754B8"/>
    <w:rsid w:val="00377E2B"/>
    <w:rsid w:val="0038190D"/>
    <w:rsid w:val="00386BF1"/>
    <w:rsid w:val="00395167"/>
    <w:rsid w:val="0039749F"/>
    <w:rsid w:val="003A01A2"/>
    <w:rsid w:val="003A14ED"/>
    <w:rsid w:val="003B29C0"/>
    <w:rsid w:val="003B73F1"/>
    <w:rsid w:val="003B7E37"/>
    <w:rsid w:val="003C0E95"/>
    <w:rsid w:val="003C6E99"/>
    <w:rsid w:val="003D097B"/>
    <w:rsid w:val="003D4120"/>
    <w:rsid w:val="003D53C3"/>
    <w:rsid w:val="003D5434"/>
    <w:rsid w:val="003E01F7"/>
    <w:rsid w:val="003E14C4"/>
    <w:rsid w:val="003E4D09"/>
    <w:rsid w:val="003E7806"/>
    <w:rsid w:val="003F2F79"/>
    <w:rsid w:val="003F4325"/>
    <w:rsid w:val="003F698F"/>
    <w:rsid w:val="004010D2"/>
    <w:rsid w:val="00401BE4"/>
    <w:rsid w:val="00404789"/>
    <w:rsid w:val="00414C8C"/>
    <w:rsid w:val="0042012A"/>
    <w:rsid w:val="00437A99"/>
    <w:rsid w:val="004414FB"/>
    <w:rsid w:val="00451785"/>
    <w:rsid w:val="00451B56"/>
    <w:rsid w:val="00462339"/>
    <w:rsid w:val="00464DF1"/>
    <w:rsid w:val="0046576D"/>
    <w:rsid w:val="004764A7"/>
    <w:rsid w:val="004771E7"/>
    <w:rsid w:val="004779F4"/>
    <w:rsid w:val="00483D37"/>
    <w:rsid w:val="0049545F"/>
    <w:rsid w:val="004A0E5E"/>
    <w:rsid w:val="004A232A"/>
    <w:rsid w:val="004A2657"/>
    <w:rsid w:val="004A32A2"/>
    <w:rsid w:val="004A33C6"/>
    <w:rsid w:val="004A3844"/>
    <w:rsid w:val="004A4F8B"/>
    <w:rsid w:val="004B2E32"/>
    <w:rsid w:val="004B2EBF"/>
    <w:rsid w:val="004B32B2"/>
    <w:rsid w:val="004B4B0C"/>
    <w:rsid w:val="004B6EB8"/>
    <w:rsid w:val="004B742F"/>
    <w:rsid w:val="004D4F24"/>
    <w:rsid w:val="004D57FB"/>
    <w:rsid w:val="004F0DED"/>
    <w:rsid w:val="004F4C1F"/>
    <w:rsid w:val="004F67E0"/>
    <w:rsid w:val="00511967"/>
    <w:rsid w:val="00514B68"/>
    <w:rsid w:val="00514CAF"/>
    <w:rsid w:val="005162E6"/>
    <w:rsid w:val="00516779"/>
    <w:rsid w:val="00520D98"/>
    <w:rsid w:val="00527FC1"/>
    <w:rsid w:val="00537D82"/>
    <w:rsid w:val="00540051"/>
    <w:rsid w:val="005404D7"/>
    <w:rsid w:val="00540EB5"/>
    <w:rsid w:val="00541278"/>
    <w:rsid w:val="005416ED"/>
    <w:rsid w:val="005505CD"/>
    <w:rsid w:val="0055086C"/>
    <w:rsid w:val="00567773"/>
    <w:rsid w:val="005729CB"/>
    <w:rsid w:val="00577331"/>
    <w:rsid w:val="00587ACA"/>
    <w:rsid w:val="005A5D94"/>
    <w:rsid w:val="005A7506"/>
    <w:rsid w:val="005B1CFF"/>
    <w:rsid w:val="005C780C"/>
    <w:rsid w:val="005D26CE"/>
    <w:rsid w:val="005D5FE0"/>
    <w:rsid w:val="005E26AF"/>
    <w:rsid w:val="005E7069"/>
    <w:rsid w:val="005F598C"/>
    <w:rsid w:val="005F6A19"/>
    <w:rsid w:val="006150F3"/>
    <w:rsid w:val="00623E26"/>
    <w:rsid w:val="00625B5F"/>
    <w:rsid w:val="00626B6C"/>
    <w:rsid w:val="006308C0"/>
    <w:rsid w:val="00634B3B"/>
    <w:rsid w:val="00637AB2"/>
    <w:rsid w:val="00640848"/>
    <w:rsid w:val="00641122"/>
    <w:rsid w:val="006418AA"/>
    <w:rsid w:val="00641AD8"/>
    <w:rsid w:val="00644F63"/>
    <w:rsid w:val="00646DED"/>
    <w:rsid w:val="00651832"/>
    <w:rsid w:val="00653E7C"/>
    <w:rsid w:val="00664759"/>
    <w:rsid w:val="00671274"/>
    <w:rsid w:val="006765DD"/>
    <w:rsid w:val="00680C74"/>
    <w:rsid w:val="00685B8E"/>
    <w:rsid w:val="00687A97"/>
    <w:rsid w:val="00696EA4"/>
    <w:rsid w:val="006A001B"/>
    <w:rsid w:val="006A111A"/>
    <w:rsid w:val="006A4599"/>
    <w:rsid w:val="006B05B8"/>
    <w:rsid w:val="006B4473"/>
    <w:rsid w:val="006B7D0C"/>
    <w:rsid w:val="006C2E95"/>
    <w:rsid w:val="006C3936"/>
    <w:rsid w:val="006C3E0B"/>
    <w:rsid w:val="006E13AD"/>
    <w:rsid w:val="006E2BCF"/>
    <w:rsid w:val="006E4B60"/>
    <w:rsid w:val="006E6F38"/>
    <w:rsid w:val="006F46B5"/>
    <w:rsid w:val="00703B32"/>
    <w:rsid w:val="00705FCA"/>
    <w:rsid w:val="00710FD3"/>
    <w:rsid w:val="00713F05"/>
    <w:rsid w:val="007261A5"/>
    <w:rsid w:val="00727C54"/>
    <w:rsid w:val="00727DE2"/>
    <w:rsid w:val="00727EED"/>
    <w:rsid w:val="0073034C"/>
    <w:rsid w:val="00731C6A"/>
    <w:rsid w:val="007354FE"/>
    <w:rsid w:val="007432A8"/>
    <w:rsid w:val="00750BB9"/>
    <w:rsid w:val="0075384F"/>
    <w:rsid w:val="007576E1"/>
    <w:rsid w:val="00760BA4"/>
    <w:rsid w:val="00764D8D"/>
    <w:rsid w:val="00776EA6"/>
    <w:rsid w:val="00777695"/>
    <w:rsid w:val="00777B06"/>
    <w:rsid w:val="00780992"/>
    <w:rsid w:val="00780D67"/>
    <w:rsid w:val="00783F8D"/>
    <w:rsid w:val="00784081"/>
    <w:rsid w:val="00786AFE"/>
    <w:rsid w:val="00794152"/>
    <w:rsid w:val="00794A34"/>
    <w:rsid w:val="007A2EB7"/>
    <w:rsid w:val="007B4893"/>
    <w:rsid w:val="007B4CD1"/>
    <w:rsid w:val="007E0E63"/>
    <w:rsid w:val="007E2333"/>
    <w:rsid w:val="00804F9B"/>
    <w:rsid w:val="00805E8C"/>
    <w:rsid w:val="008174FE"/>
    <w:rsid w:val="0082206A"/>
    <w:rsid w:val="008351D3"/>
    <w:rsid w:val="00835650"/>
    <w:rsid w:val="0083745F"/>
    <w:rsid w:val="00853200"/>
    <w:rsid w:val="00860D6F"/>
    <w:rsid w:val="00861699"/>
    <w:rsid w:val="0086170B"/>
    <w:rsid w:val="0086332C"/>
    <w:rsid w:val="00876F2B"/>
    <w:rsid w:val="00880055"/>
    <w:rsid w:val="00880C12"/>
    <w:rsid w:val="00881735"/>
    <w:rsid w:val="00887550"/>
    <w:rsid w:val="00887AB0"/>
    <w:rsid w:val="00894232"/>
    <w:rsid w:val="00894479"/>
    <w:rsid w:val="00895E25"/>
    <w:rsid w:val="008965A7"/>
    <w:rsid w:val="008A0CE6"/>
    <w:rsid w:val="008A6D80"/>
    <w:rsid w:val="008A78BE"/>
    <w:rsid w:val="008B00A5"/>
    <w:rsid w:val="008B09F9"/>
    <w:rsid w:val="008D581D"/>
    <w:rsid w:val="008E736A"/>
    <w:rsid w:val="0091467B"/>
    <w:rsid w:val="00914FA1"/>
    <w:rsid w:val="00920D52"/>
    <w:rsid w:val="00921373"/>
    <w:rsid w:val="00926D14"/>
    <w:rsid w:val="009375F2"/>
    <w:rsid w:val="00937A05"/>
    <w:rsid w:val="00951C0D"/>
    <w:rsid w:val="00953116"/>
    <w:rsid w:val="00955E55"/>
    <w:rsid w:val="00964CB5"/>
    <w:rsid w:val="00972A61"/>
    <w:rsid w:val="00975277"/>
    <w:rsid w:val="00976765"/>
    <w:rsid w:val="00977C2D"/>
    <w:rsid w:val="00980F2A"/>
    <w:rsid w:val="00981E05"/>
    <w:rsid w:val="00984354"/>
    <w:rsid w:val="00984BF3"/>
    <w:rsid w:val="00997C99"/>
    <w:rsid w:val="009A0953"/>
    <w:rsid w:val="009A4A59"/>
    <w:rsid w:val="009A5FFF"/>
    <w:rsid w:val="009B0871"/>
    <w:rsid w:val="009B2519"/>
    <w:rsid w:val="009B3366"/>
    <w:rsid w:val="009B7F2E"/>
    <w:rsid w:val="009C1F8D"/>
    <w:rsid w:val="009C6D81"/>
    <w:rsid w:val="009D132D"/>
    <w:rsid w:val="009D15BE"/>
    <w:rsid w:val="009E0A37"/>
    <w:rsid w:val="009F0E27"/>
    <w:rsid w:val="009F1934"/>
    <w:rsid w:val="00A11352"/>
    <w:rsid w:val="00A27E02"/>
    <w:rsid w:val="00A3076A"/>
    <w:rsid w:val="00A310E7"/>
    <w:rsid w:val="00A31E64"/>
    <w:rsid w:val="00A32E59"/>
    <w:rsid w:val="00A35DC4"/>
    <w:rsid w:val="00A36AAD"/>
    <w:rsid w:val="00A371C9"/>
    <w:rsid w:val="00A379F2"/>
    <w:rsid w:val="00A43165"/>
    <w:rsid w:val="00A47855"/>
    <w:rsid w:val="00A53AFB"/>
    <w:rsid w:val="00A56773"/>
    <w:rsid w:val="00A83A40"/>
    <w:rsid w:val="00A86A4D"/>
    <w:rsid w:val="00A90869"/>
    <w:rsid w:val="00A90CD9"/>
    <w:rsid w:val="00A919EB"/>
    <w:rsid w:val="00A9551A"/>
    <w:rsid w:val="00AA3ED4"/>
    <w:rsid w:val="00AA4CF4"/>
    <w:rsid w:val="00AA7B4B"/>
    <w:rsid w:val="00AB35B0"/>
    <w:rsid w:val="00AB6A17"/>
    <w:rsid w:val="00AB6FCA"/>
    <w:rsid w:val="00AC43C0"/>
    <w:rsid w:val="00AC5B7D"/>
    <w:rsid w:val="00AD122A"/>
    <w:rsid w:val="00AD3EBF"/>
    <w:rsid w:val="00AE1F8A"/>
    <w:rsid w:val="00AE542A"/>
    <w:rsid w:val="00AE595D"/>
    <w:rsid w:val="00AF1228"/>
    <w:rsid w:val="00AF222E"/>
    <w:rsid w:val="00AF35BB"/>
    <w:rsid w:val="00AF7AB2"/>
    <w:rsid w:val="00B01ECD"/>
    <w:rsid w:val="00B026EB"/>
    <w:rsid w:val="00B15E5D"/>
    <w:rsid w:val="00B21EAF"/>
    <w:rsid w:val="00B35847"/>
    <w:rsid w:val="00B371F0"/>
    <w:rsid w:val="00B47B17"/>
    <w:rsid w:val="00B51AFA"/>
    <w:rsid w:val="00B52AD9"/>
    <w:rsid w:val="00B53554"/>
    <w:rsid w:val="00B65E2D"/>
    <w:rsid w:val="00B7670C"/>
    <w:rsid w:val="00B77AC0"/>
    <w:rsid w:val="00B8439D"/>
    <w:rsid w:val="00B8447F"/>
    <w:rsid w:val="00B87B39"/>
    <w:rsid w:val="00B9171E"/>
    <w:rsid w:val="00B9319B"/>
    <w:rsid w:val="00B95E08"/>
    <w:rsid w:val="00BA11B9"/>
    <w:rsid w:val="00BA1332"/>
    <w:rsid w:val="00BA418E"/>
    <w:rsid w:val="00BB0909"/>
    <w:rsid w:val="00BB24D3"/>
    <w:rsid w:val="00BB25D2"/>
    <w:rsid w:val="00BB67CE"/>
    <w:rsid w:val="00BC0BB6"/>
    <w:rsid w:val="00BC6060"/>
    <w:rsid w:val="00BC6265"/>
    <w:rsid w:val="00BE07DE"/>
    <w:rsid w:val="00BE2564"/>
    <w:rsid w:val="00BF3759"/>
    <w:rsid w:val="00BF7EC7"/>
    <w:rsid w:val="00C03052"/>
    <w:rsid w:val="00C06CE9"/>
    <w:rsid w:val="00C11078"/>
    <w:rsid w:val="00C1152D"/>
    <w:rsid w:val="00C127F6"/>
    <w:rsid w:val="00C2008B"/>
    <w:rsid w:val="00C23B39"/>
    <w:rsid w:val="00C26E8D"/>
    <w:rsid w:val="00C30E2D"/>
    <w:rsid w:val="00C313C0"/>
    <w:rsid w:val="00C31FA8"/>
    <w:rsid w:val="00C33067"/>
    <w:rsid w:val="00C3699C"/>
    <w:rsid w:val="00C36F42"/>
    <w:rsid w:val="00C37AFF"/>
    <w:rsid w:val="00C41C2F"/>
    <w:rsid w:val="00C43D24"/>
    <w:rsid w:val="00C43F32"/>
    <w:rsid w:val="00C53590"/>
    <w:rsid w:val="00C53D4B"/>
    <w:rsid w:val="00C57141"/>
    <w:rsid w:val="00C6306D"/>
    <w:rsid w:val="00C66669"/>
    <w:rsid w:val="00C73C36"/>
    <w:rsid w:val="00C77083"/>
    <w:rsid w:val="00C778F1"/>
    <w:rsid w:val="00C80BAB"/>
    <w:rsid w:val="00C864EC"/>
    <w:rsid w:val="00C8651D"/>
    <w:rsid w:val="00C86825"/>
    <w:rsid w:val="00C92AD5"/>
    <w:rsid w:val="00C976C7"/>
    <w:rsid w:val="00CA3211"/>
    <w:rsid w:val="00CA6851"/>
    <w:rsid w:val="00CA738F"/>
    <w:rsid w:val="00CB4737"/>
    <w:rsid w:val="00CC044F"/>
    <w:rsid w:val="00CC339B"/>
    <w:rsid w:val="00CC382C"/>
    <w:rsid w:val="00CD21A0"/>
    <w:rsid w:val="00CD24FA"/>
    <w:rsid w:val="00CD4257"/>
    <w:rsid w:val="00CD5FFC"/>
    <w:rsid w:val="00CD6904"/>
    <w:rsid w:val="00CD692A"/>
    <w:rsid w:val="00CD7DF2"/>
    <w:rsid w:val="00CE1E91"/>
    <w:rsid w:val="00CF3A71"/>
    <w:rsid w:val="00D00573"/>
    <w:rsid w:val="00D00E75"/>
    <w:rsid w:val="00D1187F"/>
    <w:rsid w:val="00D17230"/>
    <w:rsid w:val="00D478E7"/>
    <w:rsid w:val="00D53FD2"/>
    <w:rsid w:val="00D57C1F"/>
    <w:rsid w:val="00D752D8"/>
    <w:rsid w:val="00D75D4F"/>
    <w:rsid w:val="00D8521C"/>
    <w:rsid w:val="00D914F8"/>
    <w:rsid w:val="00D93AD3"/>
    <w:rsid w:val="00D949A1"/>
    <w:rsid w:val="00DA2AD1"/>
    <w:rsid w:val="00DA6FCB"/>
    <w:rsid w:val="00DC5BCD"/>
    <w:rsid w:val="00DC7C99"/>
    <w:rsid w:val="00DD0EF3"/>
    <w:rsid w:val="00DD1C2A"/>
    <w:rsid w:val="00DD2D65"/>
    <w:rsid w:val="00DD7435"/>
    <w:rsid w:val="00DD79CC"/>
    <w:rsid w:val="00DE1344"/>
    <w:rsid w:val="00DE3620"/>
    <w:rsid w:val="00DE3BFA"/>
    <w:rsid w:val="00DE58EC"/>
    <w:rsid w:val="00DF078D"/>
    <w:rsid w:val="00DF1E19"/>
    <w:rsid w:val="00DF50D5"/>
    <w:rsid w:val="00E0326F"/>
    <w:rsid w:val="00E15D21"/>
    <w:rsid w:val="00E34BED"/>
    <w:rsid w:val="00E37740"/>
    <w:rsid w:val="00E51FEE"/>
    <w:rsid w:val="00E53728"/>
    <w:rsid w:val="00E5392A"/>
    <w:rsid w:val="00E65D03"/>
    <w:rsid w:val="00E662C1"/>
    <w:rsid w:val="00E66CCB"/>
    <w:rsid w:val="00E7205A"/>
    <w:rsid w:val="00E74F94"/>
    <w:rsid w:val="00E80B2E"/>
    <w:rsid w:val="00E83513"/>
    <w:rsid w:val="00E9097E"/>
    <w:rsid w:val="00E9176A"/>
    <w:rsid w:val="00E93A67"/>
    <w:rsid w:val="00E94EE7"/>
    <w:rsid w:val="00EA2BCE"/>
    <w:rsid w:val="00EA32B0"/>
    <w:rsid w:val="00EB5B71"/>
    <w:rsid w:val="00EB7CDC"/>
    <w:rsid w:val="00EC497D"/>
    <w:rsid w:val="00ED12DB"/>
    <w:rsid w:val="00ED56A5"/>
    <w:rsid w:val="00ED73B8"/>
    <w:rsid w:val="00EF6A10"/>
    <w:rsid w:val="00F00548"/>
    <w:rsid w:val="00F005F4"/>
    <w:rsid w:val="00F05F79"/>
    <w:rsid w:val="00F120A6"/>
    <w:rsid w:val="00F130C6"/>
    <w:rsid w:val="00F15780"/>
    <w:rsid w:val="00F237D2"/>
    <w:rsid w:val="00F44C84"/>
    <w:rsid w:val="00F466F6"/>
    <w:rsid w:val="00F53160"/>
    <w:rsid w:val="00F57968"/>
    <w:rsid w:val="00F6153C"/>
    <w:rsid w:val="00F6390F"/>
    <w:rsid w:val="00F662D3"/>
    <w:rsid w:val="00F66557"/>
    <w:rsid w:val="00F7288B"/>
    <w:rsid w:val="00F745D9"/>
    <w:rsid w:val="00F77023"/>
    <w:rsid w:val="00F80E9E"/>
    <w:rsid w:val="00F83E53"/>
    <w:rsid w:val="00F87366"/>
    <w:rsid w:val="00F94817"/>
    <w:rsid w:val="00F95663"/>
    <w:rsid w:val="00F96E08"/>
    <w:rsid w:val="00FA0BE4"/>
    <w:rsid w:val="00FA3F5D"/>
    <w:rsid w:val="00FA4BA4"/>
    <w:rsid w:val="00FB0DE3"/>
    <w:rsid w:val="00FB200C"/>
    <w:rsid w:val="00FB4E24"/>
    <w:rsid w:val="00FC5C78"/>
    <w:rsid w:val="00FC642B"/>
    <w:rsid w:val="00FC705F"/>
    <w:rsid w:val="00FC723A"/>
    <w:rsid w:val="00FD3717"/>
    <w:rsid w:val="00FD6812"/>
    <w:rsid w:val="00FE2030"/>
    <w:rsid w:val="00FE4C85"/>
    <w:rsid w:val="00FE6115"/>
    <w:rsid w:val="00FF1785"/>
    <w:rsid w:val="00FF2A72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7"/>
    <w:rPr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358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B358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9"/>
    <w:qFormat/>
    <w:rsid w:val="00B35847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xl28">
    <w:name w:val="xl28"/>
    <w:basedOn w:val="a"/>
    <w:uiPriority w:val="99"/>
    <w:rsid w:val="00B35847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character" w:styleId="-">
    <w:name w:val="Hyperlink"/>
    <w:basedOn w:val="a0"/>
    <w:uiPriority w:val="99"/>
    <w:rsid w:val="00B35847"/>
    <w:rPr>
      <w:rFonts w:cs="Times New Roman"/>
      <w:color w:val="0000FF"/>
      <w:u w:val="single"/>
    </w:rPr>
  </w:style>
  <w:style w:type="paragraph" w:styleId="a3">
    <w:name w:val="Body Text Indent"/>
    <w:basedOn w:val="a"/>
    <w:link w:val="Char"/>
    <w:uiPriority w:val="99"/>
    <w:semiHidden/>
    <w:rsid w:val="00B35847"/>
    <w:pPr>
      <w:spacing w:line="480" w:lineRule="auto"/>
      <w:ind w:firstLine="720"/>
      <w:jc w:val="both"/>
    </w:pPr>
    <w:rPr>
      <w:rFonts w:ascii="Arial" w:hAnsi="Arial" w:cs="Arial"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0">
    <w:name w:val="Body Text Indent 2"/>
    <w:basedOn w:val="a"/>
    <w:link w:val="2Char0"/>
    <w:uiPriority w:val="99"/>
    <w:semiHidden/>
    <w:rsid w:val="00B35847"/>
    <w:pPr>
      <w:ind w:left="1140" w:hanging="60"/>
    </w:pPr>
    <w:rPr>
      <w:rFonts w:ascii="Arial" w:hAnsi="Arial" w:cs="Arial"/>
      <w:b/>
      <w:bCs/>
    </w:r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35847"/>
    <w:pPr>
      <w:ind w:left="720"/>
    </w:pPr>
  </w:style>
  <w:style w:type="paragraph" w:styleId="a5">
    <w:name w:val="footer"/>
    <w:basedOn w:val="a"/>
    <w:link w:val="Char0"/>
    <w:uiPriority w:val="99"/>
    <w:rsid w:val="000730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073024"/>
    <w:rPr>
      <w:rFonts w:cs="Times New Roman"/>
    </w:rPr>
  </w:style>
  <w:style w:type="paragraph" w:styleId="a7">
    <w:name w:val="header"/>
    <w:basedOn w:val="a"/>
    <w:link w:val="Char1"/>
    <w:uiPriority w:val="99"/>
    <w:rsid w:val="0007302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162F7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367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7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7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7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7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933;.&#913;.%20&#925;&#917;&#937;&#925;%20&#917;&#913;&#917;&#928;%20&#932;&#917;&#923;&#921;&#922;&#927;%2030-5-1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Υ.Α. ΝΕΩΝ ΕΑΕΠ ΤΕΛΙΚΟ 30-5-11.dotx</Template>
  <TotalTime>3</TotalTime>
  <Pages>1</Pages>
  <Words>2541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ΥΠ. ΠΑΙΔΕΙΑΣ</Company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USER</dc:creator>
  <cp:keywords/>
  <dc:description/>
  <cp:lastModifiedBy>gia-eyt</cp:lastModifiedBy>
  <cp:revision>3</cp:revision>
  <cp:lastPrinted>2013-06-18T08:17:00Z</cp:lastPrinted>
  <dcterms:created xsi:type="dcterms:W3CDTF">2013-08-21T08:20:00Z</dcterms:created>
  <dcterms:modified xsi:type="dcterms:W3CDTF">2013-08-21T08:20:00Z</dcterms:modified>
</cp:coreProperties>
</file>